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55BD" w14:textId="77777777" w:rsidR="000F4845" w:rsidRDefault="000F4845" w:rsidP="00A35A2E">
      <w:pPr>
        <w:jc w:val="center"/>
        <w:rPr>
          <w:b/>
          <w:bCs/>
          <w:sz w:val="24"/>
          <w:szCs w:val="24"/>
        </w:rPr>
      </w:pPr>
    </w:p>
    <w:p w14:paraId="4786546B" w14:textId="1B79365D" w:rsidR="00B72AA5" w:rsidRPr="00EA3DBF" w:rsidRDefault="001D1B0D" w:rsidP="00A35A2E">
      <w:pPr>
        <w:jc w:val="center"/>
        <w:rPr>
          <w:b/>
          <w:bCs/>
          <w:sz w:val="28"/>
          <w:szCs w:val="28"/>
        </w:rPr>
      </w:pPr>
      <w:r w:rsidRPr="00EA3DBF">
        <w:rPr>
          <w:b/>
          <w:bCs/>
          <w:sz w:val="28"/>
          <w:szCs w:val="28"/>
        </w:rPr>
        <w:t>Lynæs Havn A.M.B.A søger en ny Havneassistent</w:t>
      </w:r>
    </w:p>
    <w:p w14:paraId="3F15A122" w14:textId="77777777" w:rsidR="00B72AA5" w:rsidRPr="00EA3DBF" w:rsidRDefault="00B72AA5" w:rsidP="001D1B0D">
      <w:pPr>
        <w:jc w:val="center"/>
        <w:rPr>
          <w:b/>
          <w:bCs/>
          <w:sz w:val="28"/>
          <w:szCs w:val="28"/>
        </w:rPr>
      </w:pPr>
    </w:p>
    <w:p w14:paraId="5010A945" w14:textId="2A3AACAF" w:rsidR="001D1B0D" w:rsidRPr="00A35A2E" w:rsidRDefault="001D1B0D" w:rsidP="001D1B0D">
      <w:pPr>
        <w:jc w:val="center"/>
        <w:rPr>
          <w:b/>
          <w:bCs/>
          <w:sz w:val="24"/>
          <w:szCs w:val="24"/>
        </w:rPr>
      </w:pPr>
    </w:p>
    <w:p w14:paraId="6A25139F" w14:textId="77777777" w:rsidR="003443F3" w:rsidRDefault="003443F3" w:rsidP="001D1B0D">
      <w:pPr>
        <w:rPr>
          <w:sz w:val="24"/>
          <w:szCs w:val="24"/>
        </w:rPr>
      </w:pPr>
    </w:p>
    <w:p w14:paraId="4DB1D952" w14:textId="77777777" w:rsidR="003443F3" w:rsidRDefault="003443F3" w:rsidP="001D1B0D">
      <w:pPr>
        <w:rPr>
          <w:sz w:val="24"/>
          <w:szCs w:val="24"/>
        </w:rPr>
      </w:pPr>
    </w:p>
    <w:p w14:paraId="27FF8FA4" w14:textId="2B6E9E0B" w:rsidR="001D1B0D" w:rsidRPr="00A35A2E" w:rsidRDefault="00E455BC" w:rsidP="001D1B0D">
      <w:pPr>
        <w:rPr>
          <w:sz w:val="24"/>
          <w:szCs w:val="24"/>
        </w:rPr>
      </w:pPr>
      <w:r>
        <w:rPr>
          <w:sz w:val="24"/>
          <w:szCs w:val="24"/>
        </w:rPr>
        <w:t xml:space="preserve">Vores Havneassistent </w:t>
      </w:r>
      <w:r w:rsidR="003D7B7E">
        <w:rPr>
          <w:sz w:val="24"/>
          <w:szCs w:val="24"/>
        </w:rPr>
        <w:t xml:space="preserve">har desværre </w:t>
      </w:r>
      <w:r w:rsidR="00EA3DBF">
        <w:rPr>
          <w:sz w:val="24"/>
          <w:szCs w:val="24"/>
        </w:rPr>
        <w:t>valgt</w:t>
      </w:r>
      <w:r w:rsidR="003D7B7E">
        <w:rPr>
          <w:sz w:val="24"/>
          <w:szCs w:val="24"/>
        </w:rPr>
        <w:t xml:space="preserve"> at søge nye farvande at </w:t>
      </w:r>
      <w:r w:rsidR="00EA3DBF">
        <w:rPr>
          <w:sz w:val="24"/>
          <w:szCs w:val="24"/>
        </w:rPr>
        <w:t>sejle i.</w:t>
      </w:r>
    </w:p>
    <w:p w14:paraId="701672FA" w14:textId="0C84034B" w:rsidR="0073509B" w:rsidRPr="00A35A2E" w:rsidRDefault="004B32B9" w:rsidP="001D1B0D">
      <w:pPr>
        <w:rPr>
          <w:sz w:val="24"/>
          <w:szCs w:val="24"/>
        </w:rPr>
      </w:pPr>
      <w:r w:rsidRPr="00A35A2E">
        <w:rPr>
          <w:sz w:val="24"/>
          <w:szCs w:val="24"/>
        </w:rPr>
        <w:t>Derfor søger Lynæs Havn en</w:t>
      </w:r>
      <w:r w:rsidR="00AB138B" w:rsidRPr="00A35A2E">
        <w:rPr>
          <w:sz w:val="24"/>
          <w:szCs w:val="24"/>
        </w:rPr>
        <w:t xml:space="preserve"> ny Havneassistent, der sammen med Havnefogeden kommer til at stå for den daglige drift af havnen.</w:t>
      </w:r>
    </w:p>
    <w:p w14:paraId="1C281419" w14:textId="77777777" w:rsidR="00AB138B" w:rsidRPr="00A35A2E" w:rsidRDefault="00AB138B" w:rsidP="001D1B0D">
      <w:pPr>
        <w:rPr>
          <w:sz w:val="24"/>
          <w:szCs w:val="24"/>
        </w:rPr>
      </w:pPr>
    </w:p>
    <w:p w14:paraId="23027A7D" w14:textId="14275711" w:rsidR="004B32B9" w:rsidRPr="00A35A2E" w:rsidRDefault="004B32B9" w:rsidP="001D1B0D">
      <w:pPr>
        <w:rPr>
          <w:sz w:val="24"/>
          <w:szCs w:val="24"/>
        </w:rPr>
      </w:pPr>
      <w:r w:rsidRPr="00A35A2E">
        <w:rPr>
          <w:sz w:val="24"/>
          <w:szCs w:val="24"/>
        </w:rPr>
        <w:t>Stillingen er på 37 timer ugentligt</w:t>
      </w:r>
      <w:r w:rsidR="00AB138B" w:rsidRPr="00A35A2E">
        <w:rPr>
          <w:sz w:val="24"/>
          <w:szCs w:val="24"/>
        </w:rPr>
        <w:t>, men man skal være indforstået med sæsonbetonet arbejde, hvor der i sejlersæsonen</w:t>
      </w:r>
      <w:r w:rsidR="000F4845" w:rsidRPr="00A35A2E">
        <w:rPr>
          <w:sz w:val="24"/>
          <w:szCs w:val="24"/>
        </w:rPr>
        <w:t>,</w:t>
      </w:r>
      <w:r w:rsidR="00AB138B" w:rsidRPr="00A35A2E">
        <w:rPr>
          <w:sz w:val="24"/>
          <w:szCs w:val="24"/>
        </w:rPr>
        <w:t xml:space="preserve"> påregnes weekend arbejde hver anden weekend.</w:t>
      </w:r>
    </w:p>
    <w:p w14:paraId="74A7B462" w14:textId="60BFF7B4" w:rsidR="00AB138B" w:rsidRPr="00A35A2E" w:rsidRDefault="00AB138B" w:rsidP="001D1B0D">
      <w:pPr>
        <w:rPr>
          <w:sz w:val="24"/>
          <w:szCs w:val="24"/>
        </w:rPr>
      </w:pPr>
    </w:p>
    <w:p w14:paraId="3F8EA801" w14:textId="7C0BA2A9" w:rsidR="00AB138B" w:rsidRPr="00A35A2E" w:rsidRDefault="00AB138B" w:rsidP="001D1B0D">
      <w:pPr>
        <w:rPr>
          <w:sz w:val="24"/>
          <w:szCs w:val="24"/>
        </w:rPr>
      </w:pPr>
      <w:r w:rsidRPr="00A35A2E">
        <w:rPr>
          <w:sz w:val="24"/>
          <w:szCs w:val="24"/>
        </w:rPr>
        <w:t>Kvalifikationer:</w:t>
      </w:r>
    </w:p>
    <w:p w14:paraId="396902F6" w14:textId="672F9244" w:rsidR="00AB138B" w:rsidRPr="00A35A2E" w:rsidRDefault="00AB138B" w:rsidP="00AB138B">
      <w:pPr>
        <w:pStyle w:val="Listeafsnit"/>
        <w:numPr>
          <w:ilvl w:val="0"/>
          <w:numId w:val="15"/>
        </w:numPr>
        <w:rPr>
          <w:sz w:val="24"/>
          <w:szCs w:val="24"/>
        </w:rPr>
      </w:pPr>
      <w:r w:rsidRPr="00AB138B">
        <w:rPr>
          <w:sz w:val="24"/>
          <w:szCs w:val="24"/>
        </w:rPr>
        <w:t>Stor grad af selvstændighed, du planlægger i samarbejde med Havnefogeden selv dit arbejde.</w:t>
      </w:r>
    </w:p>
    <w:p w14:paraId="66F5A403" w14:textId="77777777" w:rsidR="00AB138B" w:rsidRPr="00A35A2E" w:rsidRDefault="00AB138B" w:rsidP="00AB138B">
      <w:pPr>
        <w:pStyle w:val="Listeafsnit"/>
        <w:numPr>
          <w:ilvl w:val="0"/>
          <w:numId w:val="15"/>
        </w:numPr>
        <w:rPr>
          <w:sz w:val="24"/>
          <w:szCs w:val="24"/>
        </w:rPr>
      </w:pPr>
      <w:r w:rsidRPr="00A35A2E">
        <w:rPr>
          <w:sz w:val="24"/>
          <w:szCs w:val="24"/>
        </w:rPr>
        <w:t>Serviceminded og diplomatisk, men også have evnen ”til at skære igennem”</w:t>
      </w:r>
    </w:p>
    <w:p w14:paraId="778941DD" w14:textId="77777777" w:rsidR="00AB138B" w:rsidRPr="00A35A2E" w:rsidRDefault="00AB138B" w:rsidP="00AB138B">
      <w:pPr>
        <w:pStyle w:val="Listeafsnit"/>
        <w:numPr>
          <w:ilvl w:val="0"/>
          <w:numId w:val="15"/>
        </w:numPr>
        <w:rPr>
          <w:sz w:val="24"/>
          <w:szCs w:val="24"/>
        </w:rPr>
      </w:pPr>
      <w:r w:rsidRPr="00A35A2E">
        <w:rPr>
          <w:sz w:val="24"/>
          <w:szCs w:val="24"/>
        </w:rPr>
        <w:t>Afløse Havnefogeden ved ferier, kursus, o.l.</w:t>
      </w:r>
    </w:p>
    <w:p w14:paraId="1AA5A889" w14:textId="601BD424" w:rsidR="00AC0EFD" w:rsidRPr="00A35A2E" w:rsidRDefault="00B72AA5" w:rsidP="00A35A2E">
      <w:pPr>
        <w:pStyle w:val="Listeafsnit"/>
        <w:numPr>
          <w:ilvl w:val="0"/>
          <w:numId w:val="15"/>
        </w:numPr>
        <w:rPr>
          <w:sz w:val="24"/>
          <w:szCs w:val="24"/>
        </w:rPr>
      </w:pPr>
      <w:r w:rsidRPr="00A35A2E">
        <w:rPr>
          <w:sz w:val="24"/>
          <w:szCs w:val="24"/>
        </w:rPr>
        <w:t>God ordenssans.</w:t>
      </w:r>
    </w:p>
    <w:p w14:paraId="656C25A7" w14:textId="0969BF2C" w:rsidR="00AB138B" w:rsidRPr="00A35A2E" w:rsidRDefault="00B72AA5" w:rsidP="00B72AA5">
      <w:pPr>
        <w:pStyle w:val="Listeafsnit"/>
        <w:numPr>
          <w:ilvl w:val="0"/>
          <w:numId w:val="15"/>
        </w:numPr>
        <w:rPr>
          <w:rFonts w:cs="Calibri"/>
          <w:sz w:val="24"/>
          <w:szCs w:val="24"/>
        </w:rPr>
      </w:pPr>
      <w:r w:rsidRPr="00A35A2E">
        <w:rPr>
          <w:rFonts w:cs="Calibri"/>
          <w:color w:val="4A4E57"/>
          <w:sz w:val="24"/>
          <w:szCs w:val="24"/>
        </w:rPr>
        <w:t>Enten at have, eller være villig til at tilegne sig erfaring i optagning og søsætning af både.</w:t>
      </w:r>
    </w:p>
    <w:p w14:paraId="38D7A52B" w14:textId="7722A63D" w:rsidR="00B72AA5" w:rsidRPr="00A35A2E" w:rsidRDefault="00B72AA5" w:rsidP="00B72AA5">
      <w:pPr>
        <w:pStyle w:val="Listeafsnit"/>
        <w:numPr>
          <w:ilvl w:val="0"/>
          <w:numId w:val="15"/>
        </w:numPr>
        <w:rPr>
          <w:rFonts w:cs="Calibri"/>
          <w:sz w:val="24"/>
          <w:szCs w:val="24"/>
        </w:rPr>
      </w:pPr>
      <w:r w:rsidRPr="00A35A2E">
        <w:rPr>
          <w:rFonts w:cs="Calibri"/>
          <w:color w:val="4A4E57"/>
          <w:sz w:val="24"/>
          <w:szCs w:val="24"/>
        </w:rPr>
        <w:t>Gerne have maritim erfaring.</w:t>
      </w:r>
    </w:p>
    <w:p w14:paraId="075057FE" w14:textId="53B7A81E" w:rsidR="00B72AA5" w:rsidRPr="00A35A2E" w:rsidRDefault="00B72AA5" w:rsidP="00B72AA5">
      <w:pPr>
        <w:pStyle w:val="Listeafsnit"/>
        <w:numPr>
          <w:ilvl w:val="0"/>
          <w:numId w:val="15"/>
        </w:numPr>
        <w:rPr>
          <w:rFonts w:cs="Calibri"/>
          <w:sz w:val="24"/>
          <w:szCs w:val="24"/>
        </w:rPr>
      </w:pPr>
      <w:r w:rsidRPr="00A35A2E">
        <w:rPr>
          <w:rFonts w:cs="Calibri"/>
          <w:color w:val="4A4E57"/>
          <w:sz w:val="24"/>
          <w:szCs w:val="24"/>
        </w:rPr>
        <w:t>Mødestabil</w:t>
      </w:r>
    </w:p>
    <w:p w14:paraId="47B966A8" w14:textId="2CDF3EB6" w:rsidR="00B72AA5" w:rsidRPr="00A35A2E" w:rsidRDefault="009230E9" w:rsidP="00B72AA5">
      <w:pPr>
        <w:pStyle w:val="Listeafsnit"/>
        <w:numPr>
          <w:ilvl w:val="0"/>
          <w:numId w:val="15"/>
        </w:numPr>
        <w:rPr>
          <w:rFonts w:cs="Calibri"/>
          <w:sz w:val="24"/>
          <w:szCs w:val="24"/>
        </w:rPr>
      </w:pPr>
      <w:r>
        <w:rPr>
          <w:rFonts w:cs="Calibri"/>
          <w:color w:val="4A4E57"/>
          <w:sz w:val="24"/>
          <w:szCs w:val="24"/>
        </w:rPr>
        <w:t>Fysisk arbejde er en del af jobbet</w:t>
      </w:r>
      <w:r w:rsidR="00B72AA5" w:rsidRPr="00A35A2E">
        <w:rPr>
          <w:rFonts w:cs="Calibri"/>
          <w:color w:val="4A4E57"/>
          <w:sz w:val="24"/>
          <w:szCs w:val="24"/>
        </w:rPr>
        <w:t>, så et godt helbred.</w:t>
      </w:r>
    </w:p>
    <w:p w14:paraId="0805D92F" w14:textId="4E5EE6C9" w:rsidR="00B72AA5" w:rsidRPr="00A35A2E" w:rsidRDefault="00B72AA5" w:rsidP="00B72AA5">
      <w:pPr>
        <w:rPr>
          <w:sz w:val="24"/>
          <w:szCs w:val="24"/>
        </w:rPr>
      </w:pPr>
    </w:p>
    <w:p w14:paraId="29C882BD" w14:textId="30BE0F5D" w:rsidR="00B72AA5" w:rsidRPr="00A35A2E" w:rsidRDefault="00B72AA5" w:rsidP="00B72AA5">
      <w:pPr>
        <w:rPr>
          <w:sz w:val="24"/>
          <w:szCs w:val="24"/>
        </w:rPr>
      </w:pPr>
      <w:r w:rsidRPr="00A35A2E">
        <w:rPr>
          <w:sz w:val="24"/>
          <w:szCs w:val="24"/>
        </w:rPr>
        <w:t>Faglige kvalifikationer:</w:t>
      </w:r>
    </w:p>
    <w:p w14:paraId="066036EF" w14:textId="31ACB313" w:rsidR="00B72AA5" w:rsidRPr="00A35A2E" w:rsidRDefault="00B72AA5" w:rsidP="00B72AA5">
      <w:pPr>
        <w:pStyle w:val="Listeafsnit"/>
        <w:numPr>
          <w:ilvl w:val="0"/>
          <w:numId w:val="18"/>
        </w:numPr>
        <w:rPr>
          <w:sz w:val="24"/>
          <w:szCs w:val="24"/>
        </w:rPr>
      </w:pPr>
      <w:r w:rsidRPr="00A35A2E">
        <w:rPr>
          <w:sz w:val="24"/>
          <w:szCs w:val="24"/>
        </w:rPr>
        <w:t>En håndværksmæssig uddannelse, eller god håndværksmæssig kunnen</w:t>
      </w:r>
    </w:p>
    <w:p w14:paraId="495EB94B" w14:textId="20C90105" w:rsidR="00B72AA5" w:rsidRPr="00A35A2E" w:rsidRDefault="00B72AA5" w:rsidP="00B72AA5">
      <w:pPr>
        <w:pStyle w:val="Listeafsnit"/>
        <w:numPr>
          <w:ilvl w:val="0"/>
          <w:numId w:val="18"/>
        </w:numPr>
        <w:rPr>
          <w:sz w:val="24"/>
          <w:szCs w:val="24"/>
        </w:rPr>
      </w:pPr>
      <w:r w:rsidRPr="00A35A2E">
        <w:rPr>
          <w:sz w:val="24"/>
          <w:szCs w:val="24"/>
        </w:rPr>
        <w:t xml:space="preserve">Gerne erfaring i kørsel med entreprenør eller landbrugsmaskiner. </w:t>
      </w:r>
    </w:p>
    <w:p w14:paraId="5A38F24F" w14:textId="3FDE4BD8" w:rsidR="00B72AA5" w:rsidRPr="00A35A2E" w:rsidRDefault="00B72AA5" w:rsidP="00B72AA5">
      <w:pPr>
        <w:pStyle w:val="Listeafsnit"/>
        <w:numPr>
          <w:ilvl w:val="0"/>
          <w:numId w:val="18"/>
        </w:numPr>
        <w:rPr>
          <w:sz w:val="24"/>
          <w:szCs w:val="24"/>
        </w:rPr>
      </w:pPr>
      <w:r w:rsidRPr="00A35A2E">
        <w:rPr>
          <w:sz w:val="24"/>
          <w:szCs w:val="24"/>
        </w:rPr>
        <w:t xml:space="preserve">Kørekort til bil </w:t>
      </w:r>
    </w:p>
    <w:p w14:paraId="4E106806" w14:textId="0B53F1D3" w:rsidR="00B72AA5" w:rsidRPr="00A35A2E" w:rsidRDefault="00B72AA5" w:rsidP="00B72AA5">
      <w:pPr>
        <w:pStyle w:val="Listeafsnit"/>
        <w:numPr>
          <w:ilvl w:val="0"/>
          <w:numId w:val="18"/>
        </w:numPr>
        <w:rPr>
          <w:sz w:val="24"/>
          <w:szCs w:val="24"/>
        </w:rPr>
      </w:pPr>
      <w:r w:rsidRPr="00A35A2E">
        <w:rPr>
          <w:sz w:val="24"/>
          <w:szCs w:val="24"/>
        </w:rPr>
        <w:t>Gerne Certifikat til Teleskoplæsser og kran A (ikke et krav)</w:t>
      </w:r>
    </w:p>
    <w:p w14:paraId="2E70E1C1" w14:textId="761EE7DF" w:rsidR="006931D6" w:rsidRPr="00A35A2E" w:rsidRDefault="006931D6" w:rsidP="006931D6">
      <w:pPr>
        <w:rPr>
          <w:sz w:val="24"/>
          <w:szCs w:val="24"/>
        </w:rPr>
      </w:pPr>
    </w:p>
    <w:p w14:paraId="1AB24E6D" w14:textId="6873995F" w:rsidR="006931D6" w:rsidRPr="00A35A2E" w:rsidRDefault="006931D6" w:rsidP="006931D6">
      <w:pPr>
        <w:rPr>
          <w:sz w:val="24"/>
          <w:szCs w:val="24"/>
        </w:rPr>
      </w:pPr>
      <w:r w:rsidRPr="00A35A2E">
        <w:rPr>
          <w:sz w:val="24"/>
          <w:szCs w:val="24"/>
        </w:rPr>
        <w:t xml:space="preserve">Vil du vide mere om stillingen, så er du velkommen til at ringe til Havnefoged Morten Frederiksen på 4793 9119 eller på </w:t>
      </w:r>
      <w:hyperlink r:id="rId11" w:history="1">
        <w:r w:rsidR="000F4845" w:rsidRPr="00A35A2E">
          <w:rPr>
            <w:rStyle w:val="Hyperlink"/>
            <w:sz w:val="24"/>
            <w:szCs w:val="24"/>
          </w:rPr>
          <w:t>lynaes.havn@mail.dk</w:t>
        </w:r>
      </w:hyperlink>
      <w:r w:rsidR="000F4845" w:rsidRPr="00A35A2E">
        <w:rPr>
          <w:sz w:val="24"/>
          <w:szCs w:val="24"/>
        </w:rPr>
        <w:t xml:space="preserve"> </w:t>
      </w:r>
    </w:p>
    <w:p w14:paraId="0C0C5749" w14:textId="75971D38" w:rsidR="006931D6" w:rsidRPr="00A35A2E" w:rsidRDefault="006931D6" w:rsidP="006931D6">
      <w:pPr>
        <w:rPr>
          <w:sz w:val="24"/>
          <w:szCs w:val="24"/>
        </w:rPr>
      </w:pPr>
    </w:p>
    <w:p w14:paraId="51F9488E" w14:textId="791E90CA" w:rsidR="006931D6" w:rsidRPr="00A35A2E" w:rsidRDefault="006931D6" w:rsidP="006931D6">
      <w:pPr>
        <w:rPr>
          <w:sz w:val="24"/>
          <w:szCs w:val="24"/>
        </w:rPr>
      </w:pPr>
      <w:r w:rsidRPr="00A35A2E">
        <w:rPr>
          <w:sz w:val="24"/>
          <w:szCs w:val="24"/>
        </w:rPr>
        <w:t xml:space="preserve">Ansøgningsfristen er </w:t>
      </w:r>
      <w:r w:rsidR="00A76811">
        <w:rPr>
          <w:sz w:val="24"/>
          <w:szCs w:val="24"/>
        </w:rPr>
        <w:t>15. september</w:t>
      </w:r>
      <w:r w:rsidRPr="00A35A2E">
        <w:rPr>
          <w:sz w:val="24"/>
          <w:szCs w:val="24"/>
        </w:rPr>
        <w:t xml:space="preserve">, og med opstart 1. </w:t>
      </w:r>
      <w:r w:rsidR="00A76811">
        <w:rPr>
          <w:sz w:val="24"/>
          <w:szCs w:val="24"/>
        </w:rPr>
        <w:t xml:space="preserve">november </w:t>
      </w:r>
      <w:r w:rsidRPr="00A35A2E">
        <w:rPr>
          <w:sz w:val="24"/>
          <w:szCs w:val="24"/>
        </w:rPr>
        <w:t>202</w:t>
      </w:r>
      <w:r w:rsidR="00EA3DBF">
        <w:rPr>
          <w:sz w:val="24"/>
          <w:szCs w:val="24"/>
        </w:rPr>
        <w:t>3 eller efter aftale.</w:t>
      </w:r>
    </w:p>
    <w:p w14:paraId="3825688D" w14:textId="4E8EEE3F" w:rsidR="006931D6" w:rsidRPr="00A35A2E" w:rsidRDefault="006931D6" w:rsidP="006931D6">
      <w:pPr>
        <w:rPr>
          <w:sz w:val="24"/>
          <w:szCs w:val="24"/>
        </w:rPr>
      </w:pPr>
      <w:r w:rsidRPr="00A35A2E">
        <w:rPr>
          <w:sz w:val="24"/>
          <w:szCs w:val="24"/>
        </w:rPr>
        <w:t xml:space="preserve">Hvis dette vækker interesse, så send en ansøgning til </w:t>
      </w:r>
      <w:hyperlink r:id="rId12" w:history="1">
        <w:r w:rsidRPr="00A35A2E">
          <w:rPr>
            <w:rStyle w:val="Hyperlink"/>
            <w:sz w:val="24"/>
            <w:szCs w:val="24"/>
          </w:rPr>
          <w:t>lynaes.havn@mail.dk</w:t>
        </w:r>
      </w:hyperlink>
      <w:r w:rsidRPr="00A35A2E">
        <w:rPr>
          <w:sz w:val="24"/>
          <w:szCs w:val="24"/>
        </w:rPr>
        <w:t xml:space="preserve"> </w:t>
      </w:r>
    </w:p>
    <w:p w14:paraId="5C56CA51" w14:textId="089C60B1" w:rsidR="000F4845" w:rsidRDefault="000F4845" w:rsidP="006931D6">
      <w:pPr>
        <w:rPr>
          <w:sz w:val="28"/>
          <w:szCs w:val="28"/>
        </w:rPr>
      </w:pPr>
    </w:p>
    <w:p w14:paraId="723622EA" w14:textId="2BDF585B" w:rsidR="000F4845" w:rsidRDefault="000F4845" w:rsidP="006931D6">
      <w:pPr>
        <w:rPr>
          <w:sz w:val="28"/>
          <w:szCs w:val="28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Lynæs </w:t>
      </w:r>
      <w:r w:rsidR="0065088D">
        <w:rPr>
          <w:rFonts w:ascii="Open Sans" w:hAnsi="Open Sans" w:cs="Open Sans"/>
          <w:color w:val="212529"/>
          <w:shd w:val="clear" w:color="auto" w:fill="FFFFFF"/>
        </w:rPr>
        <w:t>H</w:t>
      </w:r>
      <w:r>
        <w:rPr>
          <w:rFonts w:ascii="Open Sans" w:hAnsi="Open Sans" w:cs="Open Sans"/>
          <w:color w:val="212529"/>
          <w:shd w:val="clear" w:color="auto" w:fill="FFFFFF"/>
        </w:rPr>
        <w:t>avn er en af Nordsjællands bedste lystbådehavne, beliggende i en flot natur ud til Isefjorden. Der er en børnevenlig badestrand og en af Danmarks bedste surfer-strande. Her findes marinebutik, Skibsproviantering, fiskeforretning, is og grillbar, restaurant, og i nærheden Lynæs Kro.</w:t>
      </w:r>
    </w:p>
    <w:p w14:paraId="4148D5B8" w14:textId="01668351" w:rsidR="006931D6" w:rsidRPr="006931D6" w:rsidRDefault="006931D6" w:rsidP="006931D6">
      <w:pPr>
        <w:rPr>
          <w:sz w:val="28"/>
          <w:szCs w:val="28"/>
        </w:rPr>
      </w:pPr>
    </w:p>
    <w:sectPr w:rsidR="006931D6" w:rsidRPr="006931D6" w:rsidSect="00D47B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707" w:bottom="1134" w:left="1560" w:header="459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35BD" w14:textId="77777777" w:rsidR="00C46B05" w:rsidRDefault="00C46B05">
      <w:r>
        <w:separator/>
      </w:r>
    </w:p>
  </w:endnote>
  <w:endnote w:type="continuationSeparator" w:id="0">
    <w:p w14:paraId="113B2E62" w14:textId="77777777" w:rsidR="00C46B05" w:rsidRDefault="00C4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mmetUNITab Light"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8715" w14:textId="77777777" w:rsidR="00040D11" w:rsidRDefault="00040D1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15EF51D" w14:textId="77777777" w:rsidR="00040D11" w:rsidRDefault="00040D11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6233709"/>
      <w:docPartObj>
        <w:docPartGallery w:val="Page Numbers (Bottom of Page)"/>
        <w:docPartUnique/>
      </w:docPartObj>
    </w:sdtPr>
    <w:sdtEndPr/>
    <w:sdtContent>
      <w:p w14:paraId="435536ED" w14:textId="1AB6D272" w:rsidR="00040D11" w:rsidRDefault="00040D11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040" behindDoc="0" locked="0" layoutInCell="1" allowOverlap="1" wp14:anchorId="388ADCB7" wp14:editId="65EB751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" name="Grupp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23A69" w14:textId="77777777" w:rsidR="00040D11" w:rsidRDefault="00040D1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group w14:anchorId="388ADCB7" id="Gruppe 70" o:spid="_x0000_s1026" style="position:absolute;margin-left:0;margin-top:0;width:610.5pt;height:15pt;z-index:2516710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KeFRHyGAwAAng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14:paraId="42423A69" w14:textId="77777777" w:rsidR="00040D11" w:rsidRDefault="00040D1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h8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wTOHvS/wBcvMLAAD//wMAUEsBAi0AFAAGAAgAAAAhANvh9svuAAAAhQEAABMAAAAAAAAAAAAA&#10;AAAAAAAAAFtDb250ZW50X1R5cGVzXS54bWxQSwECLQAUAAYACAAAACEAWvQsW78AAAAVAQAACwAA&#10;AAAAAAAAAAAAAAAfAQAAX3JlbHMvLnJlbHNQSwECLQAUAAYACAAAACEADat4fM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216886"/>
      <w:docPartObj>
        <w:docPartGallery w:val="Page Numbers (Bottom of Page)"/>
        <w:docPartUnique/>
      </w:docPartObj>
    </w:sdtPr>
    <w:sdtEndPr/>
    <w:sdtContent>
      <w:p w14:paraId="0FF198D5" w14:textId="65AC9EFD" w:rsidR="00040D11" w:rsidRDefault="00040D11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088" behindDoc="0" locked="0" layoutInCell="1" allowOverlap="1" wp14:anchorId="21A4200F" wp14:editId="652EEDA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E9121" w14:textId="77777777" w:rsidR="00040D11" w:rsidRDefault="00040D1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group w14:anchorId="21A4200F" id="Gruppe 1" o:spid="_x0000_s1032" style="position:absolute;margin-left:0;margin-top:0;width:610.5pt;height:15pt;z-index:2516730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oihgMAAJ8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AQFWiKGAwAAn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06E9121" w14:textId="77777777" w:rsidR="00040D11" w:rsidRDefault="00040D1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05BE" w14:textId="77777777" w:rsidR="00C46B05" w:rsidRDefault="00C46B05">
      <w:r>
        <w:separator/>
      </w:r>
    </w:p>
  </w:footnote>
  <w:footnote w:type="continuationSeparator" w:id="0">
    <w:p w14:paraId="427B934D" w14:textId="77777777" w:rsidR="00C46B05" w:rsidRDefault="00C4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0ACE7" w14:textId="77777777" w:rsidR="00040D11" w:rsidRDefault="00040D11" w:rsidP="00B91921"/>
  <w:p w14:paraId="6335D123" w14:textId="77777777" w:rsidR="00040D11" w:rsidRDefault="00040D11">
    <w:pPr>
      <w:pStyle w:val="Sidehoved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0E061AF" wp14:editId="4B1061F2">
          <wp:simplePos x="0" y="0"/>
          <wp:positionH relativeFrom="page">
            <wp:posOffset>5396865</wp:posOffset>
          </wp:positionH>
          <wp:positionV relativeFrom="page">
            <wp:posOffset>429986</wp:posOffset>
          </wp:positionV>
          <wp:extent cx="1800000" cy="255600"/>
          <wp:effectExtent l="0" t="0" r="0" b="0"/>
          <wp:wrapNone/>
          <wp:docPr id="62" name="Picture 7" descr="C:\Users\jas\AppData\Local\Microsoft\Windows\INetCache\Content.Word\mnetworks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\AppData\Local\Microsoft\Windows\INetCache\Content.Word\mnetworks_logo.e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000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27B6" w14:textId="77777777" w:rsidR="00040D11" w:rsidRDefault="00040D11" w:rsidP="00B30F01"/>
  <w:p w14:paraId="7D4A4901" w14:textId="77777777" w:rsidR="00040D11" w:rsidRDefault="00040D11" w:rsidP="00B30F01">
    <w:r>
      <w:rPr>
        <w:noProof/>
      </w:rPr>
      <w:drawing>
        <wp:anchor distT="0" distB="0" distL="114300" distR="114300" simplePos="0" relativeHeight="251667456" behindDoc="1" locked="1" layoutInCell="1" allowOverlap="1" wp14:anchorId="4E8A65EB" wp14:editId="2E74BC84">
          <wp:simplePos x="0" y="0"/>
          <wp:positionH relativeFrom="page">
            <wp:posOffset>5917356</wp:posOffset>
          </wp:positionH>
          <wp:positionV relativeFrom="topMargin">
            <wp:posOffset>190615</wp:posOffset>
          </wp:positionV>
          <wp:extent cx="680400" cy="1090800"/>
          <wp:effectExtent l="0" t="0" r="5715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0400" cy="109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27A41" w14:textId="77777777" w:rsidR="00040D11" w:rsidRDefault="00040D11" w:rsidP="00040D11"/>
  <w:p w14:paraId="7228E627" w14:textId="77777777" w:rsidR="00040D11" w:rsidRDefault="00040D11" w:rsidP="00AF32D6">
    <w:r>
      <w:rPr>
        <w:noProof/>
      </w:rPr>
      <w:drawing>
        <wp:anchor distT="0" distB="0" distL="114300" distR="114300" simplePos="0" relativeHeight="251662336" behindDoc="1" locked="1" layoutInCell="1" allowOverlap="1" wp14:anchorId="4F70ED1E" wp14:editId="3A457795">
          <wp:simplePos x="0" y="0"/>
          <wp:positionH relativeFrom="page">
            <wp:posOffset>5917356</wp:posOffset>
          </wp:positionH>
          <wp:positionV relativeFrom="topMargin">
            <wp:posOffset>190615</wp:posOffset>
          </wp:positionV>
          <wp:extent cx="680400" cy="1090800"/>
          <wp:effectExtent l="0" t="0" r="5715" b="0"/>
          <wp:wrapNone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0400" cy="109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609673F" wp14:editId="01CAA6BF">
              <wp:simplePos x="0" y="0"/>
              <wp:positionH relativeFrom="page">
                <wp:posOffset>5904865</wp:posOffset>
              </wp:positionH>
              <wp:positionV relativeFrom="page">
                <wp:posOffset>1443990</wp:posOffset>
              </wp:positionV>
              <wp:extent cx="1306800" cy="2152800"/>
              <wp:effectExtent l="0" t="0" r="825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00" cy="21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B8C1B" w14:textId="77777777" w:rsidR="00040D11" w:rsidRPr="0029577B" w:rsidRDefault="00040D11" w:rsidP="00070A9B">
                          <w:pPr>
                            <w:pStyle w:val="Kolofon"/>
                          </w:pPr>
                          <w:r w:rsidRPr="0029577B">
                            <w:t>Lynæs Havnekontor</w:t>
                          </w:r>
                        </w:p>
                        <w:p w14:paraId="76EAD3C8" w14:textId="77777777" w:rsidR="00040D11" w:rsidRPr="0029577B" w:rsidRDefault="00040D11" w:rsidP="00070A9B">
                          <w:pPr>
                            <w:pStyle w:val="Kolofon"/>
                          </w:pPr>
                          <w:r w:rsidRPr="0029577B">
                            <w:t>Lynæs Havnevej 15B, Lynæs</w:t>
                          </w:r>
                        </w:p>
                        <w:p w14:paraId="29CB86AF" w14:textId="77777777" w:rsidR="00040D11" w:rsidRPr="0029577B" w:rsidRDefault="00040D11" w:rsidP="00070A9B">
                          <w:pPr>
                            <w:pStyle w:val="Kolofon"/>
                          </w:pPr>
                          <w:r w:rsidRPr="0029577B">
                            <w:t>DK-3390 Hundested</w:t>
                          </w:r>
                        </w:p>
                        <w:p w14:paraId="7FFAB81E" w14:textId="77777777" w:rsidR="00040D11" w:rsidRPr="0029577B" w:rsidRDefault="00040D11" w:rsidP="00CB054C">
                          <w:pPr>
                            <w:pStyle w:val="Kolofon"/>
                            <w:spacing w:before="110"/>
                          </w:pPr>
                          <w:r w:rsidRPr="0029577B">
                            <w:t>T +</w:t>
                          </w:r>
                          <w:r w:rsidRPr="0062218C">
                            <w:t>45 4793 9119</w:t>
                          </w:r>
                        </w:p>
                        <w:p w14:paraId="50766137" w14:textId="77777777" w:rsidR="00040D11" w:rsidRPr="0029577B" w:rsidRDefault="00040D11" w:rsidP="00CB054C">
                          <w:pPr>
                            <w:pStyle w:val="Kolofon"/>
                            <w:spacing w:before="110"/>
                          </w:pPr>
                          <w:r w:rsidRPr="0062218C">
                            <w:t>lynaes.havn@mail.dk</w:t>
                          </w:r>
                        </w:p>
                        <w:p w14:paraId="687C60CE" w14:textId="77777777" w:rsidR="00040D11" w:rsidRDefault="00040D11" w:rsidP="00070A9B">
                          <w:pPr>
                            <w:pStyle w:val="Kolofon"/>
                            <w:rPr>
                              <w:lang w:val="en-US"/>
                            </w:rPr>
                          </w:pPr>
                          <w:r w:rsidRPr="0062218C">
                            <w:rPr>
                              <w:lang w:val="en-US"/>
                            </w:rPr>
                            <w:t>www.lynaes-havn.dk</w:t>
                          </w:r>
                        </w:p>
                        <w:p w14:paraId="069AB946" w14:textId="77777777" w:rsidR="00040D11" w:rsidRDefault="00040D11" w:rsidP="00CB054C">
                          <w:pPr>
                            <w:pStyle w:val="Kolofon"/>
                            <w:spacing w:before="11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CVR nr. </w:t>
                          </w:r>
                          <w:r w:rsidRPr="0062218C">
                            <w:rPr>
                              <w:lang w:val="en-US"/>
                            </w:rPr>
                            <w:t>14051635</w:t>
                          </w:r>
                        </w:p>
                        <w:p w14:paraId="78C25E42" w14:textId="77777777" w:rsidR="00040D11" w:rsidRPr="00070A9B" w:rsidRDefault="00040D11" w:rsidP="00070A9B">
                          <w:pPr>
                            <w:pStyle w:val="Kolofon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" tIns="36000" rIns="36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60967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64.95pt;margin-top:113.7pt;width:102.9pt;height:16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" filled="f" stroked="f" strokeweight=".5pt">
              <v:textbox inset=".1mm,1mm,.1mm,0">
                <w:txbxContent>
                  <w:p w14:paraId="566B8C1B" w14:textId="77777777" w:rsidR="00040D11" w:rsidRPr="0029577B" w:rsidRDefault="00040D11" w:rsidP="00070A9B">
                    <w:pPr>
                      <w:pStyle w:val="Kolofon"/>
                    </w:pPr>
                    <w:r w:rsidRPr="0029577B">
                      <w:t>Lynæs Havnekontor</w:t>
                    </w:r>
                  </w:p>
                  <w:p w14:paraId="76EAD3C8" w14:textId="77777777" w:rsidR="00040D11" w:rsidRPr="0029577B" w:rsidRDefault="00040D11" w:rsidP="00070A9B">
                    <w:pPr>
                      <w:pStyle w:val="Kolofon"/>
                    </w:pPr>
                    <w:r w:rsidRPr="0029577B">
                      <w:t>Lynæs Havnevej 15B, Lynæs</w:t>
                    </w:r>
                  </w:p>
                  <w:p w14:paraId="29CB86AF" w14:textId="77777777" w:rsidR="00040D11" w:rsidRPr="0029577B" w:rsidRDefault="00040D11" w:rsidP="00070A9B">
                    <w:pPr>
                      <w:pStyle w:val="Kolofon"/>
                    </w:pPr>
                    <w:r w:rsidRPr="0029577B">
                      <w:t>DK-3390 Hundested</w:t>
                    </w:r>
                  </w:p>
                  <w:p w14:paraId="7FFAB81E" w14:textId="77777777" w:rsidR="00040D11" w:rsidRPr="0029577B" w:rsidRDefault="00040D11" w:rsidP="00CB054C">
                    <w:pPr>
                      <w:pStyle w:val="Kolofon"/>
                      <w:spacing w:before="110"/>
                    </w:pPr>
                    <w:r w:rsidRPr="0029577B">
                      <w:t>T +</w:t>
                    </w:r>
                    <w:r w:rsidRPr="0062218C">
                      <w:t>45 4793 9119</w:t>
                    </w:r>
                  </w:p>
                  <w:p w14:paraId="50766137" w14:textId="77777777" w:rsidR="00040D11" w:rsidRPr="0029577B" w:rsidRDefault="00040D11" w:rsidP="00CB054C">
                    <w:pPr>
                      <w:pStyle w:val="Kolofon"/>
                      <w:spacing w:before="110"/>
                    </w:pPr>
                    <w:r w:rsidRPr="0062218C">
                      <w:t>lynaes.havn@mail.dk</w:t>
                    </w:r>
                  </w:p>
                  <w:p w14:paraId="687C60CE" w14:textId="77777777" w:rsidR="00040D11" w:rsidRDefault="00040D11" w:rsidP="00070A9B">
                    <w:pPr>
                      <w:pStyle w:val="Kolofon"/>
                      <w:rPr>
                        <w:lang w:val="en-US"/>
                      </w:rPr>
                    </w:pPr>
                    <w:r w:rsidRPr="0062218C">
                      <w:rPr>
                        <w:lang w:val="en-US"/>
                      </w:rPr>
                      <w:t>www.lynaes-havn.dk</w:t>
                    </w:r>
                  </w:p>
                  <w:p w14:paraId="069AB946" w14:textId="77777777" w:rsidR="00040D11" w:rsidRDefault="00040D11" w:rsidP="00CB054C">
                    <w:pPr>
                      <w:pStyle w:val="Kolofon"/>
                      <w:spacing w:before="11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CVR nr. </w:t>
                    </w:r>
                    <w:r w:rsidRPr="0062218C">
                      <w:rPr>
                        <w:lang w:val="en-US"/>
                      </w:rPr>
                      <w:t>14051635</w:t>
                    </w:r>
                  </w:p>
                  <w:p w14:paraId="78C25E42" w14:textId="77777777" w:rsidR="00040D11" w:rsidRPr="00070A9B" w:rsidRDefault="00040D11" w:rsidP="00070A9B">
                    <w:pPr>
                      <w:pStyle w:val="Kolofon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ED2E6F"/>
    <w:multiLevelType w:val="hybridMultilevel"/>
    <w:tmpl w:val="4D6220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427029E"/>
    <w:multiLevelType w:val="hybridMultilevel"/>
    <w:tmpl w:val="4546F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CCB6DE6"/>
    <w:multiLevelType w:val="multilevel"/>
    <w:tmpl w:val="BDE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504C3"/>
    <w:multiLevelType w:val="hybridMultilevel"/>
    <w:tmpl w:val="914C80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477E9C"/>
    <w:multiLevelType w:val="multilevel"/>
    <w:tmpl w:val="E58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3"/>
  </w:num>
  <w:num w:numId="14">
    <w:abstractNumId w:val="15"/>
  </w:num>
  <w:num w:numId="15">
    <w:abstractNumId w:val="8"/>
  </w:num>
  <w:num w:numId="16">
    <w:abstractNumId w:val="14"/>
  </w:num>
  <w:num w:numId="17">
    <w:abstractNumId w:val="17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DC"/>
    <w:rsid w:val="00002EA0"/>
    <w:rsid w:val="00003636"/>
    <w:rsid w:val="00004E03"/>
    <w:rsid w:val="00005FAA"/>
    <w:rsid w:val="00011652"/>
    <w:rsid w:val="00011663"/>
    <w:rsid w:val="00014331"/>
    <w:rsid w:val="0001457C"/>
    <w:rsid w:val="0001528D"/>
    <w:rsid w:val="000166A0"/>
    <w:rsid w:val="000171FB"/>
    <w:rsid w:val="00022D48"/>
    <w:rsid w:val="00024AC1"/>
    <w:rsid w:val="00030051"/>
    <w:rsid w:val="00030F71"/>
    <w:rsid w:val="00032560"/>
    <w:rsid w:val="00033324"/>
    <w:rsid w:val="0003493C"/>
    <w:rsid w:val="0003524B"/>
    <w:rsid w:val="00035A72"/>
    <w:rsid w:val="00037E7E"/>
    <w:rsid w:val="00040D11"/>
    <w:rsid w:val="00042F19"/>
    <w:rsid w:val="00050262"/>
    <w:rsid w:val="00050846"/>
    <w:rsid w:val="000518EC"/>
    <w:rsid w:val="00052B46"/>
    <w:rsid w:val="0005373B"/>
    <w:rsid w:val="000550EC"/>
    <w:rsid w:val="000555FB"/>
    <w:rsid w:val="000564AE"/>
    <w:rsid w:val="00057C3B"/>
    <w:rsid w:val="00060BC5"/>
    <w:rsid w:val="00063CA1"/>
    <w:rsid w:val="00064307"/>
    <w:rsid w:val="000647F2"/>
    <w:rsid w:val="00065AFF"/>
    <w:rsid w:val="00065CDF"/>
    <w:rsid w:val="00070A9B"/>
    <w:rsid w:val="00070BA1"/>
    <w:rsid w:val="00071ED1"/>
    <w:rsid w:val="00072A34"/>
    <w:rsid w:val="00073466"/>
    <w:rsid w:val="00074F1A"/>
    <w:rsid w:val="000758FD"/>
    <w:rsid w:val="00080E90"/>
    <w:rsid w:val="00082404"/>
    <w:rsid w:val="000825EC"/>
    <w:rsid w:val="00083C69"/>
    <w:rsid w:val="00085FFC"/>
    <w:rsid w:val="000874B4"/>
    <w:rsid w:val="00087BAD"/>
    <w:rsid w:val="00090450"/>
    <w:rsid w:val="00093B5A"/>
    <w:rsid w:val="000957CF"/>
    <w:rsid w:val="000961A7"/>
    <w:rsid w:val="00096AA1"/>
    <w:rsid w:val="000A07AF"/>
    <w:rsid w:val="000A10F3"/>
    <w:rsid w:val="000A1C92"/>
    <w:rsid w:val="000A26F5"/>
    <w:rsid w:val="000A41A8"/>
    <w:rsid w:val="000A4C5C"/>
    <w:rsid w:val="000A5AA7"/>
    <w:rsid w:val="000A7219"/>
    <w:rsid w:val="000B022C"/>
    <w:rsid w:val="000B26E7"/>
    <w:rsid w:val="000B2E5E"/>
    <w:rsid w:val="000B2F51"/>
    <w:rsid w:val="000B3826"/>
    <w:rsid w:val="000B4353"/>
    <w:rsid w:val="000B5461"/>
    <w:rsid w:val="000B6367"/>
    <w:rsid w:val="000B7676"/>
    <w:rsid w:val="000C0594"/>
    <w:rsid w:val="000C13E6"/>
    <w:rsid w:val="000C1668"/>
    <w:rsid w:val="000C34B4"/>
    <w:rsid w:val="000C3D52"/>
    <w:rsid w:val="000C40D0"/>
    <w:rsid w:val="000C45B7"/>
    <w:rsid w:val="000C4AC3"/>
    <w:rsid w:val="000C62D3"/>
    <w:rsid w:val="000C690B"/>
    <w:rsid w:val="000D0485"/>
    <w:rsid w:val="000D0F4C"/>
    <w:rsid w:val="000D1235"/>
    <w:rsid w:val="000D1CF4"/>
    <w:rsid w:val="000D3BF3"/>
    <w:rsid w:val="000D495C"/>
    <w:rsid w:val="000D5FBF"/>
    <w:rsid w:val="000D600E"/>
    <w:rsid w:val="000D6C8F"/>
    <w:rsid w:val="000E03BF"/>
    <w:rsid w:val="000E1280"/>
    <w:rsid w:val="000E235F"/>
    <w:rsid w:val="000E3992"/>
    <w:rsid w:val="000E717B"/>
    <w:rsid w:val="000F0B81"/>
    <w:rsid w:val="000F1662"/>
    <w:rsid w:val="000F4030"/>
    <w:rsid w:val="000F4845"/>
    <w:rsid w:val="000F6C05"/>
    <w:rsid w:val="000F6E32"/>
    <w:rsid w:val="00102077"/>
    <w:rsid w:val="001028AB"/>
    <w:rsid w:val="00103ACA"/>
    <w:rsid w:val="001062D0"/>
    <w:rsid w:val="00112A0A"/>
    <w:rsid w:val="00114DE6"/>
    <w:rsid w:val="0011501E"/>
    <w:rsid w:val="001172C1"/>
    <w:rsid w:val="0011782A"/>
    <w:rsid w:val="0012053A"/>
    <w:rsid w:val="001210A9"/>
    <w:rsid w:val="001263C6"/>
    <w:rsid w:val="001321A9"/>
    <w:rsid w:val="001354CC"/>
    <w:rsid w:val="001373DA"/>
    <w:rsid w:val="00137F28"/>
    <w:rsid w:val="0014026C"/>
    <w:rsid w:val="00140D3B"/>
    <w:rsid w:val="0014150F"/>
    <w:rsid w:val="00143F8E"/>
    <w:rsid w:val="00144670"/>
    <w:rsid w:val="0014616C"/>
    <w:rsid w:val="001471FF"/>
    <w:rsid w:val="0015088B"/>
    <w:rsid w:val="00150899"/>
    <w:rsid w:val="001514DB"/>
    <w:rsid w:val="00152CB8"/>
    <w:rsid w:val="001544A7"/>
    <w:rsid w:val="00156908"/>
    <w:rsid w:val="00160721"/>
    <w:rsid w:val="0016096E"/>
    <w:rsid w:val="001705F6"/>
    <w:rsid w:val="001707AB"/>
    <w:rsid w:val="00170FD1"/>
    <w:rsid w:val="00173565"/>
    <w:rsid w:val="001743E7"/>
    <w:rsid w:val="00180EB9"/>
    <w:rsid w:val="00182338"/>
    <w:rsid w:val="001839D6"/>
    <w:rsid w:val="00185E20"/>
    <w:rsid w:val="00192517"/>
    <w:rsid w:val="001954C8"/>
    <w:rsid w:val="001958BC"/>
    <w:rsid w:val="001A1259"/>
    <w:rsid w:val="001A1F57"/>
    <w:rsid w:val="001A42A6"/>
    <w:rsid w:val="001A4D56"/>
    <w:rsid w:val="001A58BF"/>
    <w:rsid w:val="001A615E"/>
    <w:rsid w:val="001A6577"/>
    <w:rsid w:val="001A69B8"/>
    <w:rsid w:val="001A6CB5"/>
    <w:rsid w:val="001A7E4B"/>
    <w:rsid w:val="001B26F4"/>
    <w:rsid w:val="001B2D5A"/>
    <w:rsid w:val="001B3F10"/>
    <w:rsid w:val="001B72A9"/>
    <w:rsid w:val="001C1213"/>
    <w:rsid w:val="001C2544"/>
    <w:rsid w:val="001C417D"/>
    <w:rsid w:val="001C4328"/>
    <w:rsid w:val="001C551B"/>
    <w:rsid w:val="001D1196"/>
    <w:rsid w:val="001D14DF"/>
    <w:rsid w:val="001D19D8"/>
    <w:rsid w:val="001D1B0D"/>
    <w:rsid w:val="001D2325"/>
    <w:rsid w:val="001D46F7"/>
    <w:rsid w:val="001D585F"/>
    <w:rsid w:val="001D69EE"/>
    <w:rsid w:val="001D6E94"/>
    <w:rsid w:val="001D73FA"/>
    <w:rsid w:val="001E1415"/>
    <w:rsid w:val="001E1CAB"/>
    <w:rsid w:val="001E25AA"/>
    <w:rsid w:val="001E38EF"/>
    <w:rsid w:val="001E7F16"/>
    <w:rsid w:val="001F24AE"/>
    <w:rsid w:val="001F3A47"/>
    <w:rsid w:val="001F47BE"/>
    <w:rsid w:val="001F5F02"/>
    <w:rsid w:val="001F763E"/>
    <w:rsid w:val="001F7FF5"/>
    <w:rsid w:val="00200B86"/>
    <w:rsid w:val="0020134B"/>
    <w:rsid w:val="002019E9"/>
    <w:rsid w:val="0020402C"/>
    <w:rsid w:val="002044E3"/>
    <w:rsid w:val="00204BF4"/>
    <w:rsid w:val="002109D1"/>
    <w:rsid w:val="00211AC9"/>
    <w:rsid w:val="00212497"/>
    <w:rsid w:val="0021279B"/>
    <w:rsid w:val="0021517B"/>
    <w:rsid w:val="00215525"/>
    <w:rsid w:val="0021799B"/>
    <w:rsid w:val="00221AF7"/>
    <w:rsid w:val="00222795"/>
    <w:rsid w:val="002239C6"/>
    <w:rsid w:val="0022430A"/>
    <w:rsid w:val="002248A3"/>
    <w:rsid w:val="0022549B"/>
    <w:rsid w:val="00225534"/>
    <w:rsid w:val="002272C8"/>
    <w:rsid w:val="002277CA"/>
    <w:rsid w:val="00227866"/>
    <w:rsid w:val="00231786"/>
    <w:rsid w:val="00235C1F"/>
    <w:rsid w:val="002366E2"/>
    <w:rsid w:val="00236EDB"/>
    <w:rsid w:val="002408DF"/>
    <w:rsid w:val="00241863"/>
    <w:rsid w:val="00246691"/>
    <w:rsid w:val="00250E40"/>
    <w:rsid w:val="00252B0E"/>
    <w:rsid w:val="002537BB"/>
    <w:rsid w:val="002567EF"/>
    <w:rsid w:val="002603B1"/>
    <w:rsid w:val="00261EE3"/>
    <w:rsid w:val="00261F6B"/>
    <w:rsid w:val="00261FF6"/>
    <w:rsid w:val="00262943"/>
    <w:rsid w:val="002629A8"/>
    <w:rsid w:val="002639DB"/>
    <w:rsid w:val="00263B51"/>
    <w:rsid w:val="00264240"/>
    <w:rsid w:val="00264E6E"/>
    <w:rsid w:val="00265283"/>
    <w:rsid w:val="002654F9"/>
    <w:rsid w:val="00267F76"/>
    <w:rsid w:val="00270DC2"/>
    <w:rsid w:val="00271D65"/>
    <w:rsid w:val="002746A2"/>
    <w:rsid w:val="0027546B"/>
    <w:rsid w:val="00277185"/>
    <w:rsid w:val="002832D9"/>
    <w:rsid w:val="00283D52"/>
    <w:rsid w:val="00284176"/>
    <w:rsid w:val="002867E6"/>
    <w:rsid w:val="00286D8E"/>
    <w:rsid w:val="00290EC5"/>
    <w:rsid w:val="00293057"/>
    <w:rsid w:val="00293240"/>
    <w:rsid w:val="002933E6"/>
    <w:rsid w:val="0029577B"/>
    <w:rsid w:val="00295C3E"/>
    <w:rsid w:val="0029629D"/>
    <w:rsid w:val="00296975"/>
    <w:rsid w:val="002A29B1"/>
    <w:rsid w:val="002A5B1A"/>
    <w:rsid w:val="002A68D9"/>
    <w:rsid w:val="002A7860"/>
    <w:rsid w:val="002B0900"/>
    <w:rsid w:val="002B0AE1"/>
    <w:rsid w:val="002B0DB9"/>
    <w:rsid w:val="002B7420"/>
    <w:rsid w:val="002C042D"/>
    <w:rsid w:val="002C260B"/>
    <w:rsid w:val="002C27A3"/>
    <w:rsid w:val="002C2C1E"/>
    <w:rsid w:val="002C4595"/>
    <w:rsid w:val="002C4D00"/>
    <w:rsid w:val="002C5776"/>
    <w:rsid w:val="002C5F01"/>
    <w:rsid w:val="002C609E"/>
    <w:rsid w:val="002C6BB9"/>
    <w:rsid w:val="002D00C9"/>
    <w:rsid w:val="002D0BD2"/>
    <w:rsid w:val="002D268E"/>
    <w:rsid w:val="002D5860"/>
    <w:rsid w:val="002D7F0F"/>
    <w:rsid w:val="002E52BF"/>
    <w:rsid w:val="002E56FF"/>
    <w:rsid w:val="002E795B"/>
    <w:rsid w:val="002F6140"/>
    <w:rsid w:val="002F6548"/>
    <w:rsid w:val="002F6559"/>
    <w:rsid w:val="002F7FEC"/>
    <w:rsid w:val="003001A2"/>
    <w:rsid w:val="00300CEE"/>
    <w:rsid w:val="003038DE"/>
    <w:rsid w:val="0030579B"/>
    <w:rsid w:val="00310C3C"/>
    <w:rsid w:val="00313635"/>
    <w:rsid w:val="00313642"/>
    <w:rsid w:val="00314019"/>
    <w:rsid w:val="00314BDD"/>
    <w:rsid w:val="00314E32"/>
    <w:rsid w:val="00315AC9"/>
    <w:rsid w:val="00320777"/>
    <w:rsid w:val="00320951"/>
    <w:rsid w:val="003209AA"/>
    <w:rsid w:val="00321B29"/>
    <w:rsid w:val="00322BBE"/>
    <w:rsid w:val="00322E12"/>
    <w:rsid w:val="00326ED5"/>
    <w:rsid w:val="00331970"/>
    <w:rsid w:val="00334562"/>
    <w:rsid w:val="00334B6F"/>
    <w:rsid w:val="003400E2"/>
    <w:rsid w:val="003422EA"/>
    <w:rsid w:val="00343A37"/>
    <w:rsid w:val="003443F3"/>
    <w:rsid w:val="00345FA9"/>
    <w:rsid w:val="00347C2A"/>
    <w:rsid w:val="00347EB5"/>
    <w:rsid w:val="00350582"/>
    <w:rsid w:val="00350FA3"/>
    <w:rsid w:val="003558D9"/>
    <w:rsid w:val="00356634"/>
    <w:rsid w:val="00356A9D"/>
    <w:rsid w:val="0035730A"/>
    <w:rsid w:val="003602A5"/>
    <w:rsid w:val="00360779"/>
    <w:rsid w:val="003609DC"/>
    <w:rsid w:val="00362EAC"/>
    <w:rsid w:val="0036552B"/>
    <w:rsid w:val="00365BC4"/>
    <w:rsid w:val="003672DF"/>
    <w:rsid w:val="0036754C"/>
    <w:rsid w:val="00367E0D"/>
    <w:rsid w:val="0037572C"/>
    <w:rsid w:val="003761C3"/>
    <w:rsid w:val="00376EE3"/>
    <w:rsid w:val="00377DD1"/>
    <w:rsid w:val="003819FF"/>
    <w:rsid w:val="00384622"/>
    <w:rsid w:val="00384997"/>
    <w:rsid w:val="00384E02"/>
    <w:rsid w:val="0038532F"/>
    <w:rsid w:val="00385C06"/>
    <w:rsid w:val="00386D0C"/>
    <w:rsid w:val="00387348"/>
    <w:rsid w:val="0039022F"/>
    <w:rsid w:val="00392218"/>
    <w:rsid w:val="00393AD2"/>
    <w:rsid w:val="003941B2"/>
    <w:rsid w:val="003967C7"/>
    <w:rsid w:val="00397124"/>
    <w:rsid w:val="003A0F64"/>
    <w:rsid w:val="003A23E6"/>
    <w:rsid w:val="003A3350"/>
    <w:rsid w:val="003A3369"/>
    <w:rsid w:val="003A44A9"/>
    <w:rsid w:val="003A4FBE"/>
    <w:rsid w:val="003A69FA"/>
    <w:rsid w:val="003A749E"/>
    <w:rsid w:val="003B366F"/>
    <w:rsid w:val="003B5081"/>
    <w:rsid w:val="003B53C0"/>
    <w:rsid w:val="003B5699"/>
    <w:rsid w:val="003B6B74"/>
    <w:rsid w:val="003B6C74"/>
    <w:rsid w:val="003B6FA0"/>
    <w:rsid w:val="003B7BF7"/>
    <w:rsid w:val="003C1D5C"/>
    <w:rsid w:val="003C452A"/>
    <w:rsid w:val="003C5376"/>
    <w:rsid w:val="003C67E6"/>
    <w:rsid w:val="003C7227"/>
    <w:rsid w:val="003D0162"/>
    <w:rsid w:val="003D082A"/>
    <w:rsid w:val="003D0D80"/>
    <w:rsid w:val="003D17CD"/>
    <w:rsid w:val="003D1B62"/>
    <w:rsid w:val="003D3CB2"/>
    <w:rsid w:val="003D518E"/>
    <w:rsid w:val="003D5F9D"/>
    <w:rsid w:val="003D6FE3"/>
    <w:rsid w:val="003D7926"/>
    <w:rsid w:val="003D7ACC"/>
    <w:rsid w:val="003D7B7E"/>
    <w:rsid w:val="003E06B4"/>
    <w:rsid w:val="003E09D1"/>
    <w:rsid w:val="003E0A2E"/>
    <w:rsid w:val="003E1377"/>
    <w:rsid w:val="003E1AE2"/>
    <w:rsid w:val="003E1B18"/>
    <w:rsid w:val="003E32F1"/>
    <w:rsid w:val="003E3617"/>
    <w:rsid w:val="003E64A8"/>
    <w:rsid w:val="003E759B"/>
    <w:rsid w:val="003E7E22"/>
    <w:rsid w:val="003F0D75"/>
    <w:rsid w:val="003F178C"/>
    <w:rsid w:val="003F1926"/>
    <w:rsid w:val="003F524C"/>
    <w:rsid w:val="00404835"/>
    <w:rsid w:val="0040494E"/>
    <w:rsid w:val="0040506D"/>
    <w:rsid w:val="004057B5"/>
    <w:rsid w:val="00406784"/>
    <w:rsid w:val="00406AF1"/>
    <w:rsid w:val="00407C2F"/>
    <w:rsid w:val="0041385B"/>
    <w:rsid w:val="00413C33"/>
    <w:rsid w:val="00415BC0"/>
    <w:rsid w:val="004208E6"/>
    <w:rsid w:val="004232F9"/>
    <w:rsid w:val="0042472B"/>
    <w:rsid w:val="004276A0"/>
    <w:rsid w:val="00433A1E"/>
    <w:rsid w:val="00440668"/>
    <w:rsid w:val="00441CC6"/>
    <w:rsid w:val="004421D7"/>
    <w:rsid w:val="00442648"/>
    <w:rsid w:val="00447B83"/>
    <w:rsid w:val="00447D91"/>
    <w:rsid w:val="00450475"/>
    <w:rsid w:val="004510E0"/>
    <w:rsid w:val="004544D2"/>
    <w:rsid w:val="004568AC"/>
    <w:rsid w:val="00457321"/>
    <w:rsid w:val="004575D4"/>
    <w:rsid w:val="00457882"/>
    <w:rsid w:val="00457B5B"/>
    <w:rsid w:val="00460B5A"/>
    <w:rsid w:val="00460F2A"/>
    <w:rsid w:val="00460F39"/>
    <w:rsid w:val="00461D09"/>
    <w:rsid w:val="00462B01"/>
    <w:rsid w:val="00463148"/>
    <w:rsid w:val="00464D1D"/>
    <w:rsid w:val="0046600E"/>
    <w:rsid w:val="00467E79"/>
    <w:rsid w:val="00470675"/>
    <w:rsid w:val="00472654"/>
    <w:rsid w:val="0047284D"/>
    <w:rsid w:val="00474134"/>
    <w:rsid w:val="0047585C"/>
    <w:rsid w:val="004766F1"/>
    <w:rsid w:val="00476722"/>
    <w:rsid w:val="00477069"/>
    <w:rsid w:val="004814ED"/>
    <w:rsid w:val="00481EEB"/>
    <w:rsid w:val="00481F1C"/>
    <w:rsid w:val="0048414C"/>
    <w:rsid w:val="00484D02"/>
    <w:rsid w:val="0048583F"/>
    <w:rsid w:val="00491927"/>
    <w:rsid w:val="00492E79"/>
    <w:rsid w:val="0049327D"/>
    <w:rsid w:val="00494D85"/>
    <w:rsid w:val="00494FB4"/>
    <w:rsid w:val="00495993"/>
    <w:rsid w:val="00495B31"/>
    <w:rsid w:val="00496408"/>
    <w:rsid w:val="004A00EF"/>
    <w:rsid w:val="004A04CE"/>
    <w:rsid w:val="004A07F6"/>
    <w:rsid w:val="004A26A8"/>
    <w:rsid w:val="004A3AAA"/>
    <w:rsid w:val="004A4315"/>
    <w:rsid w:val="004A4AAC"/>
    <w:rsid w:val="004A7421"/>
    <w:rsid w:val="004B0298"/>
    <w:rsid w:val="004B32B9"/>
    <w:rsid w:val="004B407A"/>
    <w:rsid w:val="004B5995"/>
    <w:rsid w:val="004B59D5"/>
    <w:rsid w:val="004B5AC3"/>
    <w:rsid w:val="004B6A8B"/>
    <w:rsid w:val="004C01C1"/>
    <w:rsid w:val="004C0742"/>
    <w:rsid w:val="004C1729"/>
    <w:rsid w:val="004C237E"/>
    <w:rsid w:val="004C491E"/>
    <w:rsid w:val="004C63FE"/>
    <w:rsid w:val="004C7CDB"/>
    <w:rsid w:val="004D23C9"/>
    <w:rsid w:val="004D6645"/>
    <w:rsid w:val="004D715E"/>
    <w:rsid w:val="004D797D"/>
    <w:rsid w:val="004E2944"/>
    <w:rsid w:val="004E33EF"/>
    <w:rsid w:val="004E52F4"/>
    <w:rsid w:val="004E562B"/>
    <w:rsid w:val="004E642A"/>
    <w:rsid w:val="004E7C82"/>
    <w:rsid w:val="004F2D95"/>
    <w:rsid w:val="004F30F9"/>
    <w:rsid w:val="004F439C"/>
    <w:rsid w:val="004F4E3F"/>
    <w:rsid w:val="004F557C"/>
    <w:rsid w:val="004F57F5"/>
    <w:rsid w:val="004F5934"/>
    <w:rsid w:val="004F7C92"/>
    <w:rsid w:val="004F7F6B"/>
    <w:rsid w:val="005009DC"/>
    <w:rsid w:val="00500EFC"/>
    <w:rsid w:val="00501E2E"/>
    <w:rsid w:val="005029FD"/>
    <w:rsid w:val="00503535"/>
    <w:rsid w:val="0050488C"/>
    <w:rsid w:val="00505025"/>
    <w:rsid w:val="00505B0B"/>
    <w:rsid w:val="00506981"/>
    <w:rsid w:val="005107B0"/>
    <w:rsid w:val="00511C4E"/>
    <w:rsid w:val="005129C0"/>
    <w:rsid w:val="0051781E"/>
    <w:rsid w:val="00520971"/>
    <w:rsid w:val="005232E2"/>
    <w:rsid w:val="00524D3E"/>
    <w:rsid w:val="005267CB"/>
    <w:rsid w:val="00531869"/>
    <w:rsid w:val="00533AB7"/>
    <w:rsid w:val="00534FC1"/>
    <w:rsid w:val="00535B7D"/>
    <w:rsid w:val="00536F8B"/>
    <w:rsid w:val="00546993"/>
    <w:rsid w:val="005478A8"/>
    <w:rsid w:val="005479BD"/>
    <w:rsid w:val="005517F7"/>
    <w:rsid w:val="00552E6A"/>
    <w:rsid w:val="00554FAA"/>
    <w:rsid w:val="0055530A"/>
    <w:rsid w:val="0055744C"/>
    <w:rsid w:val="0055793F"/>
    <w:rsid w:val="0056136E"/>
    <w:rsid w:val="00561CE8"/>
    <w:rsid w:val="005630B4"/>
    <w:rsid w:val="00563773"/>
    <w:rsid w:val="00563E8A"/>
    <w:rsid w:val="00564BAE"/>
    <w:rsid w:val="005650F2"/>
    <w:rsid w:val="0056548A"/>
    <w:rsid w:val="00566207"/>
    <w:rsid w:val="005672CB"/>
    <w:rsid w:val="00571235"/>
    <w:rsid w:val="00572CCE"/>
    <w:rsid w:val="005741E3"/>
    <w:rsid w:val="00576192"/>
    <w:rsid w:val="00576B90"/>
    <w:rsid w:val="00577CFF"/>
    <w:rsid w:val="0058155D"/>
    <w:rsid w:val="005822FD"/>
    <w:rsid w:val="00585372"/>
    <w:rsid w:val="0058752A"/>
    <w:rsid w:val="00590A5B"/>
    <w:rsid w:val="00590C13"/>
    <w:rsid w:val="00590DD3"/>
    <w:rsid w:val="0059175F"/>
    <w:rsid w:val="0059374A"/>
    <w:rsid w:val="0059560E"/>
    <w:rsid w:val="005962D8"/>
    <w:rsid w:val="00596AE6"/>
    <w:rsid w:val="00596C25"/>
    <w:rsid w:val="00597461"/>
    <w:rsid w:val="005A01E1"/>
    <w:rsid w:val="005A0290"/>
    <w:rsid w:val="005A29CB"/>
    <w:rsid w:val="005A3AF2"/>
    <w:rsid w:val="005A3BA7"/>
    <w:rsid w:val="005A50B9"/>
    <w:rsid w:val="005B2A67"/>
    <w:rsid w:val="005B3AAE"/>
    <w:rsid w:val="005B46E6"/>
    <w:rsid w:val="005B6CC3"/>
    <w:rsid w:val="005B7003"/>
    <w:rsid w:val="005B77EF"/>
    <w:rsid w:val="005C3729"/>
    <w:rsid w:val="005C51A1"/>
    <w:rsid w:val="005C63A5"/>
    <w:rsid w:val="005D1FF2"/>
    <w:rsid w:val="005D2B26"/>
    <w:rsid w:val="005D3CF2"/>
    <w:rsid w:val="005D543F"/>
    <w:rsid w:val="005D7152"/>
    <w:rsid w:val="005D79AF"/>
    <w:rsid w:val="005E352B"/>
    <w:rsid w:val="005E4211"/>
    <w:rsid w:val="005E4484"/>
    <w:rsid w:val="005F15D9"/>
    <w:rsid w:val="005F172E"/>
    <w:rsid w:val="005F286C"/>
    <w:rsid w:val="005F36F0"/>
    <w:rsid w:val="005F43B6"/>
    <w:rsid w:val="005F61FB"/>
    <w:rsid w:val="00601CC9"/>
    <w:rsid w:val="00602385"/>
    <w:rsid w:val="00602707"/>
    <w:rsid w:val="0060350C"/>
    <w:rsid w:val="00604DC5"/>
    <w:rsid w:val="006067F0"/>
    <w:rsid w:val="006079D5"/>
    <w:rsid w:val="00610541"/>
    <w:rsid w:val="00610A43"/>
    <w:rsid w:val="00612296"/>
    <w:rsid w:val="006142E4"/>
    <w:rsid w:val="006161E8"/>
    <w:rsid w:val="006178F1"/>
    <w:rsid w:val="006217FF"/>
    <w:rsid w:val="0062218C"/>
    <w:rsid w:val="00622BF1"/>
    <w:rsid w:val="00623A75"/>
    <w:rsid w:val="0062535A"/>
    <w:rsid w:val="00626E49"/>
    <w:rsid w:val="00630109"/>
    <w:rsid w:val="006312A9"/>
    <w:rsid w:val="0063273A"/>
    <w:rsid w:val="00632DB3"/>
    <w:rsid w:val="00632EB9"/>
    <w:rsid w:val="006361CD"/>
    <w:rsid w:val="00641AE1"/>
    <w:rsid w:val="00641C55"/>
    <w:rsid w:val="00642857"/>
    <w:rsid w:val="00644ECF"/>
    <w:rsid w:val="00646691"/>
    <w:rsid w:val="00646BB8"/>
    <w:rsid w:val="00647BAF"/>
    <w:rsid w:val="0065051D"/>
    <w:rsid w:val="0065088D"/>
    <w:rsid w:val="00650912"/>
    <w:rsid w:val="00651C78"/>
    <w:rsid w:val="00654CE8"/>
    <w:rsid w:val="00655780"/>
    <w:rsid w:val="00656763"/>
    <w:rsid w:val="00656C96"/>
    <w:rsid w:val="006635BA"/>
    <w:rsid w:val="00664D79"/>
    <w:rsid w:val="006665A1"/>
    <w:rsid w:val="00667C9D"/>
    <w:rsid w:val="006706E8"/>
    <w:rsid w:val="006739A8"/>
    <w:rsid w:val="006746B5"/>
    <w:rsid w:val="006747D2"/>
    <w:rsid w:val="00676B60"/>
    <w:rsid w:val="00677396"/>
    <w:rsid w:val="0067771A"/>
    <w:rsid w:val="00681E10"/>
    <w:rsid w:val="00684375"/>
    <w:rsid w:val="00684B85"/>
    <w:rsid w:val="00687299"/>
    <w:rsid w:val="00687705"/>
    <w:rsid w:val="0068783F"/>
    <w:rsid w:val="006878BB"/>
    <w:rsid w:val="006916FA"/>
    <w:rsid w:val="006931D6"/>
    <w:rsid w:val="0069420D"/>
    <w:rsid w:val="00695990"/>
    <w:rsid w:val="00696E85"/>
    <w:rsid w:val="006A18C5"/>
    <w:rsid w:val="006A28A4"/>
    <w:rsid w:val="006A5F0B"/>
    <w:rsid w:val="006A6C20"/>
    <w:rsid w:val="006A7988"/>
    <w:rsid w:val="006B020A"/>
    <w:rsid w:val="006B115B"/>
    <w:rsid w:val="006B14AB"/>
    <w:rsid w:val="006B25C8"/>
    <w:rsid w:val="006B4121"/>
    <w:rsid w:val="006C2AB0"/>
    <w:rsid w:val="006C3958"/>
    <w:rsid w:val="006C4D3A"/>
    <w:rsid w:val="006C71E7"/>
    <w:rsid w:val="006C7D7C"/>
    <w:rsid w:val="006D09A7"/>
    <w:rsid w:val="006D0B58"/>
    <w:rsid w:val="006D1BA6"/>
    <w:rsid w:val="006D3101"/>
    <w:rsid w:val="006D40A2"/>
    <w:rsid w:val="006E1F55"/>
    <w:rsid w:val="006E6F08"/>
    <w:rsid w:val="006E7F1D"/>
    <w:rsid w:val="006F177A"/>
    <w:rsid w:val="006F3EB3"/>
    <w:rsid w:val="006F4DCD"/>
    <w:rsid w:val="007008A2"/>
    <w:rsid w:val="00702FF2"/>
    <w:rsid w:val="00703B66"/>
    <w:rsid w:val="00705800"/>
    <w:rsid w:val="0070583A"/>
    <w:rsid w:val="00705D14"/>
    <w:rsid w:val="00705EAB"/>
    <w:rsid w:val="00707441"/>
    <w:rsid w:val="007121E3"/>
    <w:rsid w:val="00712214"/>
    <w:rsid w:val="00716724"/>
    <w:rsid w:val="00720CF0"/>
    <w:rsid w:val="00720FD0"/>
    <w:rsid w:val="0072140E"/>
    <w:rsid w:val="0072182E"/>
    <w:rsid w:val="00722C25"/>
    <w:rsid w:val="00723455"/>
    <w:rsid w:val="00724762"/>
    <w:rsid w:val="00724D6D"/>
    <w:rsid w:val="00725ECB"/>
    <w:rsid w:val="00726D7B"/>
    <w:rsid w:val="007301C1"/>
    <w:rsid w:val="0073219F"/>
    <w:rsid w:val="0073474C"/>
    <w:rsid w:val="0073509B"/>
    <w:rsid w:val="00735BA8"/>
    <w:rsid w:val="00736BDC"/>
    <w:rsid w:val="0073754C"/>
    <w:rsid w:val="00737AB8"/>
    <w:rsid w:val="0074230A"/>
    <w:rsid w:val="00745578"/>
    <w:rsid w:val="00746D5E"/>
    <w:rsid w:val="0074716F"/>
    <w:rsid w:val="0074737F"/>
    <w:rsid w:val="00751738"/>
    <w:rsid w:val="00753673"/>
    <w:rsid w:val="007540BD"/>
    <w:rsid w:val="00757470"/>
    <w:rsid w:val="00761294"/>
    <w:rsid w:val="0076174D"/>
    <w:rsid w:val="00762205"/>
    <w:rsid w:val="007622CF"/>
    <w:rsid w:val="0076323D"/>
    <w:rsid w:val="00764201"/>
    <w:rsid w:val="00766A6C"/>
    <w:rsid w:val="00767A3F"/>
    <w:rsid w:val="00771FE5"/>
    <w:rsid w:val="007726A0"/>
    <w:rsid w:val="0078123E"/>
    <w:rsid w:val="00781718"/>
    <w:rsid w:val="00782D85"/>
    <w:rsid w:val="0078300D"/>
    <w:rsid w:val="007830BE"/>
    <w:rsid w:val="0078428D"/>
    <w:rsid w:val="00785A09"/>
    <w:rsid w:val="00786749"/>
    <w:rsid w:val="007877E6"/>
    <w:rsid w:val="007940C9"/>
    <w:rsid w:val="007949FC"/>
    <w:rsid w:val="00794C51"/>
    <w:rsid w:val="00796312"/>
    <w:rsid w:val="00796ADB"/>
    <w:rsid w:val="007A21A9"/>
    <w:rsid w:val="007A3B91"/>
    <w:rsid w:val="007A4305"/>
    <w:rsid w:val="007A7E1C"/>
    <w:rsid w:val="007B1B23"/>
    <w:rsid w:val="007B21FA"/>
    <w:rsid w:val="007B2785"/>
    <w:rsid w:val="007B293C"/>
    <w:rsid w:val="007B29E7"/>
    <w:rsid w:val="007B2ADE"/>
    <w:rsid w:val="007B3940"/>
    <w:rsid w:val="007C0FE8"/>
    <w:rsid w:val="007C2EA0"/>
    <w:rsid w:val="007C363E"/>
    <w:rsid w:val="007C3B3D"/>
    <w:rsid w:val="007C777C"/>
    <w:rsid w:val="007C7FA5"/>
    <w:rsid w:val="007D0FEB"/>
    <w:rsid w:val="007D2E33"/>
    <w:rsid w:val="007D324A"/>
    <w:rsid w:val="007D35A5"/>
    <w:rsid w:val="007D3AFC"/>
    <w:rsid w:val="007D492E"/>
    <w:rsid w:val="007D52C9"/>
    <w:rsid w:val="007D5329"/>
    <w:rsid w:val="007D6704"/>
    <w:rsid w:val="007E0C49"/>
    <w:rsid w:val="007E3A3B"/>
    <w:rsid w:val="007E3C2F"/>
    <w:rsid w:val="007E427A"/>
    <w:rsid w:val="007E51F2"/>
    <w:rsid w:val="007E5E97"/>
    <w:rsid w:val="007E7688"/>
    <w:rsid w:val="007F069C"/>
    <w:rsid w:val="007F13AB"/>
    <w:rsid w:val="007F1AE4"/>
    <w:rsid w:val="007F25CB"/>
    <w:rsid w:val="007F2916"/>
    <w:rsid w:val="007F4A4B"/>
    <w:rsid w:val="007F770C"/>
    <w:rsid w:val="00802CB9"/>
    <w:rsid w:val="00803721"/>
    <w:rsid w:val="00803C04"/>
    <w:rsid w:val="00806729"/>
    <w:rsid w:val="00807625"/>
    <w:rsid w:val="00807BA4"/>
    <w:rsid w:val="0081065D"/>
    <w:rsid w:val="0081285A"/>
    <w:rsid w:val="0081549F"/>
    <w:rsid w:val="0081557E"/>
    <w:rsid w:val="00815DA9"/>
    <w:rsid w:val="0081616B"/>
    <w:rsid w:val="00821133"/>
    <w:rsid w:val="008302C6"/>
    <w:rsid w:val="008324B0"/>
    <w:rsid w:val="00837731"/>
    <w:rsid w:val="008407E9"/>
    <w:rsid w:val="008407EC"/>
    <w:rsid w:val="00842809"/>
    <w:rsid w:val="0084333E"/>
    <w:rsid w:val="0084379B"/>
    <w:rsid w:val="00844CA9"/>
    <w:rsid w:val="00845921"/>
    <w:rsid w:val="00846C52"/>
    <w:rsid w:val="00846CF0"/>
    <w:rsid w:val="00847491"/>
    <w:rsid w:val="00850194"/>
    <w:rsid w:val="0085181C"/>
    <w:rsid w:val="00852815"/>
    <w:rsid w:val="008532FE"/>
    <w:rsid w:val="00855613"/>
    <w:rsid w:val="008559E9"/>
    <w:rsid w:val="00860D2C"/>
    <w:rsid w:val="00861CBA"/>
    <w:rsid w:val="008628DE"/>
    <w:rsid w:val="0086330B"/>
    <w:rsid w:val="00863B4C"/>
    <w:rsid w:val="008652F2"/>
    <w:rsid w:val="00866413"/>
    <w:rsid w:val="008675FB"/>
    <w:rsid w:val="00872AC0"/>
    <w:rsid w:val="00875531"/>
    <w:rsid w:val="00876B83"/>
    <w:rsid w:val="00877E51"/>
    <w:rsid w:val="00880137"/>
    <w:rsid w:val="00880FD9"/>
    <w:rsid w:val="0088264E"/>
    <w:rsid w:val="00882741"/>
    <w:rsid w:val="008834FF"/>
    <w:rsid w:val="00883D41"/>
    <w:rsid w:val="00892B13"/>
    <w:rsid w:val="008A1C6B"/>
    <w:rsid w:val="008A271F"/>
    <w:rsid w:val="008B1655"/>
    <w:rsid w:val="008B17D8"/>
    <w:rsid w:val="008B1B83"/>
    <w:rsid w:val="008B2261"/>
    <w:rsid w:val="008B36A2"/>
    <w:rsid w:val="008B3943"/>
    <w:rsid w:val="008B3ADA"/>
    <w:rsid w:val="008C2A20"/>
    <w:rsid w:val="008C2C1F"/>
    <w:rsid w:val="008C4211"/>
    <w:rsid w:val="008C5F4A"/>
    <w:rsid w:val="008D0131"/>
    <w:rsid w:val="008D4ADF"/>
    <w:rsid w:val="008D53C0"/>
    <w:rsid w:val="008D6F86"/>
    <w:rsid w:val="008E0395"/>
    <w:rsid w:val="008E0BF7"/>
    <w:rsid w:val="008E0D6A"/>
    <w:rsid w:val="008E0F46"/>
    <w:rsid w:val="008E16A6"/>
    <w:rsid w:val="008E21C2"/>
    <w:rsid w:val="008E3990"/>
    <w:rsid w:val="008E60BA"/>
    <w:rsid w:val="008F0010"/>
    <w:rsid w:val="008F18FA"/>
    <w:rsid w:val="008F272E"/>
    <w:rsid w:val="008F2C41"/>
    <w:rsid w:val="008F344C"/>
    <w:rsid w:val="008F4ADF"/>
    <w:rsid w:val="008F6B2B"/>
    <w:rsid w:val="008F77AA"/>
    <w:rsid w:val="0090030B"/>
    <w:rsid w:val="00901064"/>
    <w:rsid w:val="00901166"/>
    <w:rsid w:val="00902A1F"/>
    <w:rsid w:val="00902FF4"/>
    <w:rsid w:val="009034ED"/>
    <w:rsid w:val="00903923"/>
    <w:rsid w:val="00906916"/>
    <w:rsid w:val="00910CC1"/>
    <w:rsid w:val="00920AA4"/>
    <w:rsid w:val="009219EA"/>
    <w:rsid w:val="009230E9"/>
    <w:rsid w:val="0092514B"/>
    <w:rsid w:val="009264AA"/>
    <w:rsid w:val="00927490"/>
    <w:rsid w:val="00927D6F"/>
    <w:rsid w:val="00927FB0"/>
    <w:rsid w:val="009354F8"/>
    <w:rsid w:val="0093704C"/>
    <w:rsid w:val="0094079D"/>
    <w:rsid w:val="00940E1C"/>
    <w:rsid w:val="0094292B"/>
    <w:rsid w:val="00943FF4"/>
    <w:rsid w:val="00944EE8"/>
    <w:rsid w:val="0094551C"/>
    <w:rsid w:val="00945C51"/>
    <w:rsid w:val="009461F0"/>
    <w:rsid w:val="009474E5"/>
    <w:rsid w:val="009511AF"/>
    <w:rsid w:val="009524E3"/>
    <w:rsid w:val="009601B1"/>
    <w:rsid w:val="009601F5"/>
    <w:rsid w:val="009603F2"/>
    <w:rsid w:val="00963885"/>
    <w:rsid w:val="00963941"/>
    <w:rsid w:val="00963C92"/>
    <w:rsid w:val="00963E43"/>
    <w:rsid w:val="00965ABD"/>
    <w:rsid w:val="00965B26"/>
    <w:rsid w:val="009708D7"/>
    <w:rsid w:val="00970F21"/>
    <w:rsid w:val="00971C02"/>
    <w:rsid w:val="00972862"/>
    <w:rsid w:val="00975F3B"/>
    <w:rsid w:val="00976C82"/>
    <w:rsid w:val="009819A2"/>
    <w:rsid w:val="00981C90"/>
    <w:rsid w:val="0098382A"/>
    <w:rsid w:val="009904E9"/>
    <w:rsid w:val="00991DF6"/>
    <w:rsid w:val="0099239F"/>
    <w:rsid w:val="00992BFB"/>
    <w:rsid w:val="00992D5C"/>
    <w:rsid w:val="0099341E"/>
    <w:rsid w:val="009943CD"/>
    <w:rsid w:val="00994E91"/>
    <w:rsid w:val="009A2CBB"/>
    <w:rsid w:val="009A4358"/>
    <w:rsid w:val="009A5110"/>
    <w:rsid w:val="009B1F78"/>
    <w:rsid w:val="009B2C23"/>
    <w:rsid w:val="009B4275"/>
    <w:rsid w:val="009B4346"/>
    <w:rsid w:val="009B5B8F"/>
    <w:rsid w:val="009B6021"/>
    <w:rsid w:val="009B6763"/>
    <w:rsid w:val="009C1931"/>
    <w:rsid w:val="009C2B10"/>
    <w:rsid w:val="009C37F8"/>
    <w:rsid w:val="009C6BB2"/>
    <w:rsid w:val="009D2D64"/>
    <w:rsid w:val="009D2D6F"/>
    <w:rsid w:val="009D3495"/>
    <w:rsid w:val="009D354B"/>
    <w:rsid w:val="009E27B6"/>
    <w:rsid w:val="009E3A21"/>
    <w:rsid w:val="009E7920"/>
    <w:rsid w:val="009E7C61"/>
    <w:rsid w:val="009E7DF6"/>
    <w:rsid w:val="009F368F"/>
    <w:rsid w:val="009F37F7"/>
    <w:rsid w:val="009F3AD0"/>
    <w:rsid w:val="009F3E52"/>
    <w:rsid w:val="009F4367"/>
    <w:rsid w:val="009F653D"/>
    <w:rsid w:val="009F6815"/>
    <w:rsid w:val="009F7033"/>
    <w:rsid w:val="009F7743"/>
    <w:rsid w:val="00A02D86"/>
    <w:rsid w:val="00A03CE6"/>
    <w:rsid w:val="00A03E48"/>
    <w:rsid w:val="00A04EB1"/>
    <w:rsid w:val="00A04F8A"/>
    <w:rsid w:val="00A11F5A"/>
    <w:rsid w:val="00A1274A"/>
    <w:rsid w:val="00A13B5F"/>
    <w:rsid w:val="00A142D4"/>
    <w:rsid w:val="00A14C41"/>
    <w:rsid w:val="00A158CB"/>
    <w:rsid w:val="00A15C71"/>
    <w:rsid w:val="00A2105C"/>
    <w:rsid w:val="00A2139E"/>
    <w:rsid w:val="00A249F7"/>
    <w:rsid w:val="00A3266A"/>
    <w:rsid w:val="00A34283"/>
    <w:rsid w:val="00A34B40"/>
    <w:rsid w:val="00A35814"/>
    <w:rsid w:val="00A35A2E"/>
    <w:rsid w:val="00A36292"/>
    <w:rsid w:val="00A36D64"/>
    <w:rsid w:val="00A3770F"/>
    <w:rsid w:val="00A40277"/>
    <w:rsid w:val="00A40A3B"/>
    <w:rsid w:val="00A4242F"/>
    <w:rsid w:val="00A438B6"/>
    <w:rsid w:val="00A44A6B"/>
    <w:rsid w:val="00A47BAA"/>
    <w:rsid w:val="00A51DBA"/>
    <w:rsid w:val="00A5408B"/>
    <w:rsid w:val="00A54BD9"/>
    <w:rsid w:val="00A556CE"/>
    <w:rsid w:val="00A6060E"/>
    <w:rsid w:val="00A65347"/>
    <w:rsid w:val="00A671CC"/>
    <w:rsid w:val="00A67D37"/>
    <w:rsid w:val="00A70E41"/>
    <w:rsid w:val="00A72DDE"/>
    <w:rsid w:val="00A73E81"/>
    <w:rsid w:val="00A746DF"/>
    <w:rsid w:val="00A7618B"/>
    <w:rsid w:val="00A76811"/>
    <w:rsid w:val="00A77CCF"/>
    <w:rsid w:val="00A8072D"/>
    <w:rsid w:val="00A827AF"/>
    <w:rsid w:val="00A82BF1"/>
    <w:rsid w:val="00A85ECD"/>
    <w:rsid w:val="00A87BED"/>
    <w:rsid w:val="00A9093F"/>
    <w:rsid w:val="00A923E2"/>
    <w:rsid w:val="00A95D3D"/>
    <w:rsid w:val="00A962DE"/>
    <w:rsid w:val="00A964CE"/>
    <w:rsid w:val="00A96C60"/>
    <w:rsid w:val="00A9719E"/>
    <w:rsid w:val="00A97C65"/>
    <w:rsid w:val="00AA1E9E"/>
    <w:rsid w:val="00AA2969"/>
    <w:rsid w:val="00AA4437"/>
    <w:rsid w:val="00AA605A"/>
    <w:rsid w:val="00AA6066"/>
    <w:rsid w:val="00AA7A38"/>
    <w:rsid w:val="00AB138B"/>
    <w:rsid w:val="00AB180F"/>
    <w:rsid w:val="00AB3090"/>
    <w:rsid w:val="00AB363A"/>
    <w:rsid w:val="00AB4628"/>
    <w:rsid w:val="00AB6DEC"/>
    <w:rsid w:val="00AC0EFD"/>
    <w:rsid w:val="00AC1244"/>
    <w:rsid w:val="00AC35D6"/>
    <w:rsid w:val="00AC47EF"/>
    <w:rsid w:val="00AC657F"/>
    <w:rsid w:val="00AC6798"/>
    <w:rsid w:val="00AD032A"/>
    <w:rsid w:val="00AD586A"/>
    <w:rsid w:val="00AD678B"/>
    <w:rsid w:val="00AD6FDC"/>
    <w:rsid w:val="00AD7FAD"/>
    <w:rsid w:val="00AE41A1"/>
    <w:rsid w:val="00AE5A17"/>
    <w:rsid w:val="00AE6331"/>
    <w:rsid w:val="00AE65DF"/>
    <w:rsid w:val="00AF046E"/>
    <w:rsid w:val="00AF084A"/>
    <w:rsid w:val="00AF32D6"/>
    <w:rsid w:val="00AF5AF6"/>
    <w:rsid w:val="00AF70A0"/>
    <w:rsid w:val="00AF7266"/>
    <w:rsid w:val="00AF7888"/>
    <w:rsid w:val="00B007B8"/>
    <w:rsid w:val="00B066DB"/>
    <w:rsid w:val="00B06DD9"/>
    <w:rsid w:val="00B0706A"/>
    <w:rsid w:val="00B102ED"/>
    <w:rsid w:val="00B10334"/>
    <w:rsid w:val="00B11417"/>
    <w:rsid w:val="00B1168A"/>
    <w:rsid w:val="00B13BB6"/>
    <w:rsid w:val="00B17C80"/>
    <w:rsid w:val="00B25056"/>
    <w:rsid w:val="00B2565D"/>
    <w:rsid w:val="00B25F55"/>
    <w:rsid w:val="00B27BFA"/>
    <w:rsid w:val="00B30026"/>
    <w:rsid w:val="00B30727"/>
    <w:rsid w:val="00B30F01"/>
    <w:rsid w:val="00B32CBB"/>
    <w:rsid w:val="00B3525E"/>
    <w:rsid w:val="00B358B3"/>
    <w:rsid w:val="00B35DB7"/>
    <w:rsid w:val="00B36FAC"/>
    <w:rsid w:val="00B3770D"/>
    <w:rsid w:val="00B400A7"/>
    <w:rsid w:val="00B411D5"/>
    <w:rsid w:val="00B41F01"/>
    <w:rsid w:val="00B441D7"/>
    <w:rsid w:val="00B451CA"/>
    <w:rsid w:val="00B47464"/>
    <w:rsid w:val="00B5145F"/>
    <w:rsid w:val="00B51FFD"/>
    <w:rsid w:val="00B53427"/>
    <w:rsid w:val="00B53D20"/>
    <w:rsid w:val="00B54207"/>
    <w:rsid w:val="00B56B61"/>
    <w:rsid w:val="00B60808"/>
    <w:rsid w:val="00B64020"/>
    <w:rsid w:val="00B6615B"/>
    <w:rsid w:val="00B6648C"/>
    <w:rsid w:val="00B67E21"/>
    <w:rsid w:val="00B67E70"/>
    <w:rsid w:val="00B7128E"/>
    <w:rsid w:val="00B71828"/>
    <w:rsid w:val="00B723A5"/>
    <w:rsid w:val="00B72AA5"/>
    <w:rsid w:val="00B734BB"/>
    <w:rsid w:val="00B73D96"/>
    <w:rsid w:val="00B740FF"/>
    <w:rsid w:val="00B75E6E"/>
    <w:rsid w:val="00B77950"/>
    <w:rsid w:val="00B77F13"/>
    <w:rsid w:val="00B80700"/>
    <w:rsid w:val="00B80CBE"/>
    <w:rsid w:val="00B81B72"/>
    <w:rsid w:val="00B86826"/>
    <w:rsid w:val="00B86940"/>
    <w:rsid w:val="00B87347"/>
    <w:rsid w:val="00B8749D"/>
    <w:rsid w:val="00B9080B"/>
    <w:rsid w:val="00B90A33"/>
    <w:rsid w:val="00B90EC8"/>
    <w:rsid w:val="00B91204"/>
    <w:rsid w:val="00B91602"/>
    <w:rsid w:val="00B91712"/>
    <w:rsid w:val="00B91921"/>
    <w:rsid w:val="00B91D48"/>
    <w:rsid w:val="00B92438"/>
    <w:rsid w:val="00B932C3"/>
    <w:rsid w:val="00B93D5B"/>
    <w:rsid w:val="00B96570"/>
    <w:rsid w:val="00BA264F"/>
    <w:rsid w:val="00BA2EDD"/>
    <w:rsid w:val="00BA408D"/>
    <w:rsid w:val="00BA7059"/>
    <w:rsid w:val="00BB07EE"/>
    <w:rsid w:val="00BB0B31"/>
    <w:rsid w:val="00BB189E"/>
    <w:rsid w:val="00BB40C8"/>
    <w:rsid w:val="00BB5C6B"/>
    <w:rsid w:val="00BB6985"/>
    <w:rsid w:val="00BC343A"/>
    <w:rsid w:val="00BC3EFE"/>
    <w:rsid w:val="00BC410D"/>
    <w:rsid w:val="00BC58FB"/>
    <w:rsid w:val="00BC6602"/>
    <w:rsid w:val="00BD034E"/>
    <w:rsid w:val="00BD3880"/>
    <w:rsid w:val="00BD442D"/>
    <w:rsid w:val="00BD787B"/>
    <w:rsid w:val="00BE0CE4"/>
    <w:rsid w:val="00BE397B"/>
    <w:rsid w:val="00BE4D5E"/>
    <w:rsid w:val="00BE6B02"/>
    <w:rsid w:val="00BE7D68"/>
    <w:rsid w:val="00BF101A"/>
    <w:rsid w:val="00BF260D"/>
    <w:rsid w:val="00BF2987"/>
    <w:rsid w:val="00BF74CA"/>
    <w:rsid w:val="00C005F8"/>
    <w:rsid w:val="00C03CAD"/>
    <w:rsid w:val="00C03ED1"/>
    <w:rsid w:val="00C04382"/>
    <w:rsid w:val="00C04767"/>
    <w:rsid w:val="00C0744A"/>
    <w:rsid w:val="00C122EC"/>
    <w:rsid w:val="00C13636"/>
    <w:rsid w:val="00C1392A"/>
    <w:rsid w:val="00C13991"/>
    <w:rsid w:val="00C1503E"/>
    <w:rsid w:val="00C16047"/>
    <w:rsid w:val="00C16955"/>
    <w:rsid w:val="00C21584"/>
    <w:rsid w:val="00C2184A"/>
    <w:rsid w:val="00C22C94"/>
    <w:rsid w:val="00C22F89"/>
    <w:rsid w:val="00C26117"/>
    <w:rsid w:val="00C26B48"/>
    <w:rsid w:val="00C26DA3"/>
    <w:rsid w:val="00C318D7"/>
    <w:rsid w:val="00C319A1"/>
    <w:rsid w:val="00C3559B"/>
    <w:rsid w:val="00C370F0"/>
    <w:rsid w:val="00C41BBD"/>
    <w:rsid w:val="00C44620"/>
    <w:rsid w:val="00C449B9"/>
    <w:rsid w:val="00C468DD"/>
    <w:rsid w:val="00C4697B"/>
    <w:rsid w:val="00C46B05"/>
    <w:rsid w:val="00C533B3"/>
    <w:rsid w:val="00C53CED"/>
    <w:rsid w:val="00C5429E"/>
    <w:rsid w:val="00C5433F"/>
    <w:rsid w:val="00C54351"/>
    <w:rsid w:val="00C54C28"/>
    <w:rsid w:val="00C57362"/>
    <w:rsid w:val="00C57CA7"/>
    <w:rsid w:val="00C617FE"/>
    <w:rsid w:val="00C61807"/>
    <w:rsid w:val="00C6305B"/>
    <w:rsid w:val="00C6437A"/>
    <w:rsid w:val="00C64F3D"/>
    <w:rsid w:val="00C664F5"/>
    <w:rsid w:val="00C7051E"/>
    <w:rsid w:val="00C70910"/>
    <w:rsid w:val="00C70BEA"/>
    <w:rsid w:val="00C71B04"/>
    <w:rsid w:val="00C72FE7"/>
    <w:rsid w:val="00C76219"/>
    <w:rsid w:val="00C7631E"/>
    <w:rsid w:val="00C766CC"/>
    <w:rsid w:val="00C7679F"/>
    <w:rsid w:val="00C76B7D"/>
    <w:rsid w:val="00C8122A"/>
    <w:rsid w:val="00C8224E"/>
    <w:rsid w:val="00C827D8"/>
    <w:rsid w:val="00C8406C"/>
    <w:rsid w:val="00C84577"/>
    <w:rsid w:val="00C85F98"/>
    <w:rsid w:val="00C862D1"/>
    <w:rsid w:val="00C874D5"/>
    <w:rsid w:val="00C875E5"/>
    <w:rsid w:val="00C87AAA"/>
    <w:rsid w:val="00C87E09"/>
    <w:rsid w:val="00C90EFC"/>
    <w:rsid w:val="00C91F6D"/>
    <w:rsid w:val="00C9238F"/>
    <w:rsid w:val="00C9256E"/>
    <w:rsid w:val="00C92B0D"/>
    <w:rsid w:val="00C9314C"/>
    <w:rsid w:val="00C935F3"/>
    <w:rsid w:val="00C9504B"/>
    <w:rsid w:val="00C96A15"/>
    <w:rsid w:val="00C96A1F"/>
    <w:rsid w:val="00CA1206"/>
    <w:rsid w:val="00CA543F"/>
    <w:rsid w:val="00CA6429"/>
    <w:rsid w:val="00CA6ADF"/>
    <w:rsid w:val="00CB054C"/>
    <w:rsid w:val="00CB3FD0"/>
    <w:rsid w:val="00CB55F9"/>
    <w:rsid w:val="00CB5C14"/>
    <w:rsid w:val="00CB612A"/>
    <w:rsid w:val="00CB6AD5"/>
    <w:rsid w:val="00CC110D"/>
    <w:rsid w:val="00CC12A8"/>
    <w:rsid w:val="00CC205C"/>
    <w:rsid w:val="00CC3720"/>
    <w:rsid w:val="00CC5751"/>
    <w:rsid w:val="00CC6892"/>
    <w:rsid w:val="00CC7BF5"/>
    <w:rsid w:val="00CC7CEB"/>
    <w:rsid w:val="00CD1AB9"/>
    <w:rsid w:val="00CD31FE"/>
    <w:rsid w:val="00CD33D8"/>
    <w:rsid w:val="00CD4F1D"/>
    <w:rsid w:val="00CD4F5D"/>
    <w:rsid w:val="00CD5101"/>
    <w:rsid w:val="00CD5622"/>
    <w:rsid w:val="00CD7128"/>
    <w:rsid w:val="00CE1EC6"/>
    <w:rsid w:val="00CE3FB3"/>
    <w:rsid w:val="00CE5201"/>
    <w:rsid w:val="00CF1627"/>
    <w:rsid w:val="00CF760D"/>
    <w:rsid w:val="00D008ED"/>
    <w:rsid w:val="00D01377"/>
    <w:rsid w:val="00D01984"/>
    <w:rsid w:val="00D01EDA"/>
    <w:rsid w:val="00D0473A"/>
    <w:rsid w:val="00D075CD"/>
    <w:rsid w:val="00D136E9"/>
    <w:rsid w:val="00D14840"/>
    <w:rsid w:val="00D15F31"/>
    <w:rsid w:val="00D16472"/>
    <w:rsid w:val="00D16660"/>
    <w:rsid w:val="00D2130F"/>
    <w:rsid w:val="00D235BD"/>
    <w:rsid w:val="00D265E8"/>
    <w:rsid w:val="00D3077D"/>
    <w:rsid w:val="00D321C9"/>
    <w:rsid w:val="00D34831"/>
    <w:rsid w:val="00D37FC2"/>
    <w:rsid w:val="00D41774"/>
    <w:rsid w:val="00D43B24"/>
    <w:rsid w:val="00D43DB0"/>
    <w:rsid w:val="00D43DCD"/>
    <w:rsid w:val="00D44A6B"/>
    <w:rsid w:val="00D45497"/>
    <w:rsid w:val="00D46C71"/>
    <w:rsid w:val="00D47BC3"/>
    <w:rsid w:val="00D50ACF"/>
    <w:rsid w:val="00D520CC"/>
    <w:rsid w:val="00D5440B"/>
    <w:rsid w:val="00D54761"/>
    <w:rsid w:val="00D5513A"/>
    <w:rsid w:val="00D56AF4"/>
    <w:rsid w:val="00D570C5"/>
    <w:rsid w:val="00D62EE5"/>
    <w:rsid w:val="00D66F8F"/>
    <w:rsid w:val="00D71C8C"/>
    <w:rsid w:val="00D72FDD"/>
    <w:rsid w:val="00D76B42"/>
    <w:rsid w:val="00D778E6"/>
    <w:rsid w:val="00D83FCC"/>
    <w:rsid w:val="00D84465"/>
    <w:rsid w:val="00D85156"/>
    <w:rsid w:val="00D8718A"/>
    <w:rsid w:val="00D900F2"/>
    <w:rsid w:val="00D922CF"/>
    <w:rsid w:val="00D9364B"/>
    <w:rsid w:val="00D936FF"/>
    <w:rsid w:val="00D951B4"/>
    <w:rsid w:val="00DA1C93"/>
    <w:rsid w:val="00DA32B3"/>
    <w:rsid w:val="00DA50A4"/>
    <w:rsid w:val="00DA57A6"/>
    <w:rsid w:val="00DA6734"/>
    <w:rsid w:val="00DB1A9A"/>
    <w:rsid w:val="00DB2456"/>
    <w:rsid w:val="00DB56B3"/>
    <w:rsid w:val="00DB62B7"/>
    <w:rsid w:val="00DC0AC7"/>
    <w:rsid w:val="00DC62D4"/>
    <w:rsid w:val="00DC6956"/>
    <w:rsid w:val="00DC7874"/>
    <w:rsid w:val="00DD0ED1"/>
    <w:rsid w:val="00DD30C2"/>
    <w:rsid w:val="00DD38C8"/>
    <w:rsid w:val="00DD4503"/>
    <w:rsid w:val="00DD5F62"/>
    <w:rsid w:val="00DD7312"/>
    <w:rsid w:val="00DE18B0"/>
    <w:rsid w:val="00DE24BE"/>
    <w:rsid w:val="00DE5B21"/>
    <w:rsid w:val="00DE7479"/>
    <w:rsid w:val="00DF0CE7"/>
    <w:rsid w:val="00DF0D96"/>
    <w:rsid w:val="00DF128B"/>
    <w:rsid w:val="00DF2F94"/>
    <w:rsid w:val="00DF45E5"/>
    <w:rsid w:val="00DF4BAE"/>
    <w:rsid w:val="00DF4C7F"/>
    <w:rsid w:val="00DF531A"/>
    <w:rsid w:val="00DF634A"/>
    <w:rsid w:val="00E00BC9"/>
    <w:rsid w:val="00E0366D"/>
    <w:rsid w:val="00E05BDC"/>
    <w:rsid w:val="00E06118"/>
    <w:rsid w:val="00E1060B"/>
    <w:rsid w:val="00E11688"/>
    <w:rsid w:val="00E13372"/>
    <w:rsid w:val="00E14B8F"/>
    <w:rsid w:val="00E158F7"/>
    <w:rsid w:val="00E17D8E"/>
    <w:rsid w:val="00E20F09"/>
    <w:rsid w:val="00E23742"/>
    <w:rsid w:val="00E23831"/>
    <w:rsid w:val="00E2632D"/>
    <w:rsid w:val="00E26EAA"/>
    <w:rsid w:val="00E27CC3"/>
    <w:rsid w:val="00E30FCA"/>
    <w:rsid w:val="00E33EB3"/>
    <w:rsid w:val="00E355E0"/>
    <w:rsid w:val="00E36F97"/>
    <w:rsid w:val="00E41D28"/>
    <w:rsid w:val="00E42057"/>
    <w:rsid w:val="00E42ECD"/>
    <w:rsid w:val="00E43DC6"/>
    <w:rsid w:val="00E44C4F"/>
    <w:rsid w:val="00E455BC"/>
    <w:rsid w:val="00E45F03"/>
    <w:rsid w:val="00E46ABE"/>
    <w:rsid w:val="00E472B1"/>
    <w:rsid w:val="00E50BC1"/>
    <w:rsid w:val="00E531B5"/>
    <w:rsid w:val="00E532CA"/>
    <w:rsid w:val="00E551D5"/>
    <w:rsid w:val="00E552D1"/>
    <w:rsid w:val="00E61197"/>
    <w:rsid w:val="00E62BEE"/>
    <w:rsid w:val="00E62F81"/>
    <w:rsid w:val="00E63075"/>
    <w:rsid w:val="00E644BF"/>
    <w:rsid w:val="00E651AE"/>
    <w:rsid w:val="00E660A5"/>
    <w:rsid w:val="00E6712A"/>
    <w:rsid w:val="00E713E1"/>
    <w:rsid w:val="00E7188B"/>
    <w:rsid w:val="00E71B34"/>
    <w:rsid w:val="00E73954"/>
    <w:rsid w:val="00E73A40"/>
    <w:rsid w:val="00E806E3"/>
    <w:rsid w:val="00E81697"/>
    <w:rsid w:val="00E86018"/>
    <w:rsid w:val="00E86600"/>
    <w:rsid w:val="00E87162"/>
    <w:rsid w:val="00E91CD5"/>
    <w:rsid w:val="00E928D4"/>
    <w:rsid w:val="00E94852"/>
    <w:rsid w:val="00E94D92"/>
    <w:rsid w:val="00EA071C"/>
    <w:rsid w:val="00EA3DBF"/>
    <w:rsid w:val="00EA4D25"/>
    <w:rsid w:val="00EA576F"/>
    <w:rsid w:val="00EB0255"/>
    <w:rsid w:val="00EB0907"/>
    <w:rsid w:val="00EB32C1"/>
    <w:rsid w:val="00EB3838"/>
    <w:rsid w:val="00EB4C77"/>
    <w:rsid w:val="00EB68CC"/>
    <w:rsid w:val="00EB7DDA"/>
    <w:rsid w:val="00EC2095"/>
    <w:rsid w:val="00EC52C2"/>
    <w:rsid w:val="00EC5670"/>
    <w:rsid w:val="00EC5E51"/>
    <w:rsid w:val="00EC76B0"/>
    <w:rsid w:val="00ED03FC"/>
    <w:rsid w:val="00ED0A21"/>
    <w:rsid w:val="00ED48AE"/>
    <w:rsid w:val="00ED63FA"/>
    <w:rsid w:val="00ED6967"/>
    <w:rsid w:val="00EE28E4"/>
    <w:rsid w:val="00EE3690"/>
    <w:rsid w:val="00EE430C"/>
    <w:rsid w:val="00EE65A7"/>
    <w:rsid w:val="00EE6F72"/>
    <w:rsid w:val="00EF347A"/>
    <w:rsid w:val="00EF48EC"/>
    <w:rsid w:val="00EF5EED"/>
    <w:rsid w:val="00EF5EFF"/>
    <w:rsid w:val="00EF6016"/>
    <w:rsid w:val="00EF6A34"/>
    <w:rsid w:val="00EF7E6F"/>
    <w:rsid w:val="00F00202"/>
    <w:rsid w:val="00F01114"/>
    <w:rsid w:val="00F01B63"/>
    <w:rsid w:val="00F032A7"/>
    <w:rsid w:val="00F033F1"/>
    <w:rsid w:val="00F05E03"/>
    <w:rsid w:val="00F066C8"/>
    <w:rsid w:val="00F12750"/>
    <w:rsid w:val="00F144F6"/>
    <w:rsid w:val="00F15C34"/>
    <w:rsid w:val="00F15D61"/>
    <w:rsid w:val="00F2019D"/>
    <w:rsid w:val="00F2061A"/>
    <w:rsid w:val="00F2132E"/>
    <w:rsid w:val="00F27A18"/>
    <w:rsid w:val="00F30057"/>
    <w:rsid w:val="00F30842"/>
    <w:rsid w:val="00F30AD1"/>
    <w:rsid w:val="00F31C85"/>
    <w:rsid w:val="00F34383"/>
    <w:rsid w:val="00F34750"/>
    <w:rsid w:val="00F37A6E"/>
    <w:rsid w:val="00F40628"/>
    <w:rsid w:val="00F42E5E"/>
    <w:rsid w:val="00F44CAD"/>
    <w:rsid w:val="00F45A03"/>
    <w:rsid w:val="00F46114"/>
    <w:rsid w:val="00F4648B"/>
    <w:rsid w:val="00F47B3A"/>
    <w:rsid w:val="00F50F94"/>
    <w:rsid w:val="00F55810"/>
    <w:rsid w:val="00F602C8"/>
    <w:rsid w:val="00F62595"/>
    <w:rsid w:val="00F7168A"/>
    <w:rsid w:val="00F71C13"/>
    <w:rsid w:val="00F74639"/>
    <w:rsid w:val="00F74A1C"/>
    <w:rsid w:val="00F75D50"/>
    <w:rsid w:val="00F77228"/>
    <w:rsid w:val="00F77E3F"/>
    <w:rsid w:val="00F806F3"/>
    <w:rsid w:val="00F87304"/>
    <w:rsid w:val="00F876CC"/>
    <w:rsid w:val="00F90567"/>
    <w:rsid w:val="00F91352"/>
    <w:rsid w:val="00F922ED"/>
    <w:rsid w:val="00F92F81"/>
    <w:rsid w:val="00F9327C"/>
    <w:rsid w:val="00F95836"/>
    <w:rsid w:val="00F95DB0"/>
    <w:rsid w:val="00F95DB3"/>
    <w:rsid w:val="00F9720D"/>
    <w:rsid w:val="00FA3A1C"/>
    <w:rsid w:val="00FA4137"/>
    <w:rsid w:val="00FA4203"/>
    <w:rsid w:val="00FA4D77"/>
    <w:rsid w:val="00FA52FB"/>
    <w:rsid w:val="00FA731D"/>
    <w:rsid w:val="00FA761C"/>
    <w:rsid w:val="00FB2722"/>
    <w:rsid w:val="00FB333A"/>
    <w:rsid w:val="00FB6FE2"/>
    <w:rsid w:val="00FB70EB"/>
    <w:rsid w:val="00FB739B"/>
    <w:rsid w:val="00FB7ADE"/>
    <w:rsid w:val="00FC128A"/>
    <w:rsid w:val="00FC134B"/>
    <w:rsid w:val="00FC164F"/>
    <w:rsid w:val="00FC370B"/>
    <w:rsid w:val="00FC6FEA"/>
    <w:rsid w:val="00FD018D"/>
    <w:rsid w:val="00FD1377"/>
    <w:rsid w:val="00FD2036"/>
    <w:rsid w:val="00FD7BE1"/>
    <w:rsid w:val="00FE45B3"/>
    <w:rsid w:val="00FE7E77"/>
    <w:rsid w:val="00FE7EA5"/>
    <w:rsid w:val="00FF1992"/>
    <w:rsid w:val="00FF237E"/>
    <w:rsid w:val="00FF2CCB"/>
    <w:rsid w:val="00FF3FAD"/>
    <w:rsid w:val="00FF4FAA"/>
    <w:rsid w:val="00FF6406"/>
    <w:rsid w:val="00FF707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F40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19"/>
        <w:szCs w:val="19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2B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FB333A"/>
    <w:pPr>
      <w:keepNext/>
      <w:spacing w:before="260"/>
      <w:contextualSpacing/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B363A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B363A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 w:themeColor="accent1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9603F2"/>
    <w:rPr>
      <w:rFonts w:ascii="Lucida Sans Unicode" w:hAnsi="Lucida Sans Unicode"/>
      <w:i/>
      <w:color w:val="47B18A" w:themeColor="accent6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140D3B"/>
    <w:pPr>
      <w:spacing w:line="230" w:lineRule="atLeast"/>
      <w:jc w:val="right"/>
    </w:pPr>
    <w:rPr>
      <w:rFonts w:ascii="SommetUNITab Light" w:hAnsi="SommetUNITab Light"/>
      <w:sz w:val="17"/>
      <w:szCs w:val="22"/>
      <w:lang w:val="en-US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AB363A"/>
    <w:rPr>
      <w:rFonts w:ascii="Georgia" w:eastAsiaTheme="majorEastAsia" w:hAnsi="Georgia" w:cstheme="majorBidi"/>
      <w:b/>
      <w:bCs/>
      <w:color w:val="003127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B363A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3127" w:themeColor="accent1" w:shadow="1"/>
        <w:left w:val="single" w:sz="2" w:space="10" w:color="003127" w:themeColor="accent1" w:shadow="1"/>
        <w:bottom w:val="single" w:sz="2" w:space="10" w:color="003127" w:themeColor="accent1" w:shadow="1"/>
        <w:right w:val="single" w:sz="2" w:space="10" w:color="00312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3127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25534"/>
    <w:pPr>
      <w:spacing w:after="200" w:line="240" w:lineRule="auto"/>
    </w:pPr>
    <w:rPr>
      <w:b/>
      <w:bCs/>
      <w:color w:val="003127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1" w:themeFillTint="33"/>
    </w:tcPr>
    <w:tblStylePr w:type="firstRow">
      <w:rPr>
        <w:b/>
        <w:bCs/>
      </w:rPr>
      <w:tblPr/>
      <w:tcPr>
        <w:shd w:val="clear" w:color="auto" w:fill="46FF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1" w:themeFillShade="BF"/>
      </w:tcPr>
    </w:tblStylePr>
    <w:tblStylePr w:type="band1Vert">
      <w:tblPr/>
      <w:tcPr>
        <w:shd w:val="clear" w:color="auto" w:fill="19FFCF" w:themeFill="accent1" w:themeFillTint="7F"/>
      </w:tcPr>
    </w:tblStylePr>
    <w:tblStylePr w:type="band1Horz">
      <w:tblPr/>
      <w:tcPr>
        <w:shd w:val="clear" w:color="auto" w:fill="19FFC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0" w:themeFill="accent2" w:themeFillTint="33"/>
    </w:tcPr>
    <w:tblStylePr w:type="firstRow">
      <w:rPr>
        <w:b/>
        <w:bCs/>
      </w:rPr>
      <w:tblPr/>
      <w:tcPr>
        <w:shd w:val="clear" w:color="auto" w:fill="D8E9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9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A88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A88A" w:themeFill="accent2" w:themeFillShade="BF"/>
      </w:tcPr>
    </w:tblStylePr>
    <w:tblStylePr w:type="band1Vert">
      <w:tblPr/>
      <w:tcPr>
        <w:shd w:val="clear" w:color="auto" w:fill="CEE4DA" w:themeFill="accent2" w:themeFillTint="7F"/>
      </w:tcPr>
    </w:tblStylePr>
    <w:tblStylePr w:type="band1Horz">
      <w:tblPr/>
      <w:tcPr>
        <w:shd w:val="clear" w:color="auto" w:fill="CEE4DA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7E5" w:themeFill="accent3" w:themeFillTint="33"/>
    </w:tcPr>
    <w:tblStylePr w:type="firstRow">
      <w:rPr>
        <w:b/>
        <w:bCs/>
      </w:rPr>
      <w:tblPr/>
      <w:tcPr>
        <w:shd w:val="clear" w:color="auto" w:fill="F5F0C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0C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9C23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9C235" w:themeFill="accent3" w:themeFillShade="BF"/>
      </w:tcPr>
    </w:tblStylePr>
    <w:tblStylePr w:type="band1Vert">
      <w:tblPr/>
      <w:tcPr>
        <w:shd w:val="clear" w:color="auto" w:fill="F3ECC1" w:themeFill="accent3" w:themeFillTint="7F"/>
      </w:tcPr>
    </w:tblStylePr>
    <w:tblStylePr w:type="band1Horz">
      <w:tblPr/>
      <w:tcPr>
        <w:shd w:val="clear" w:color="auto" w:fill="F3ECC1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4E7" w:themeFill="accent4" w:themeFillTint="33"/>
    </w:tcPr>
    <w:tblStylePr w:type="firstRow">
      <w:rPr>
        <w:b/>
        <w:bCs/>
      </w:rPr>
      <w:tblPr/>
      <w:tcPr>
        <w:shd w:val="clear" w:color="auto" w:fill="B3CA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A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57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575D" w:themeFill="accent4" w:themeFillShade="BF"/>
      </w:tcPr>
    </w:tblStylePr>
    <w:tblStylePr w:type="band1Vert">
      <w:tblPr/>
      <w:tcPr>
        <w:shd w:val="clear" w:color="auto" w:fill="A1BDC4" w:themeFill="accent4" w:themeFillTint="7F"/>
      </w:tcPr>
    </w:tblStylePr>
    <w:tblStylePr w:type="band1Horz">
      <w:tblPr/>
      <w:tcPr>
        <w:shd w:val="clear" w:color="auto" w:fill="A1BDC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BEB5" w:themeFill="accent5" w:themeFillTint="33"/>
    </w:tcPr>
    <w:tblStylePr w:type="firstRow">
      <w:rPr>
        <w:b/>
        <w:bCs/>
      </w:rPr>
      <w:tblPr/>
      <w:tcPr>
        <w:shd w:val="clear" w:color="auto" w:fill="FC7E6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7E6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0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0E01" w:themeFill="accent5" w:themeFillShade="BF"/>
      </w:tcPr>
    </w:tblStylePr>
    <w:tblStylePr w:type="band1Vert">
      <w:tblPr/>
      <w:tcPr>
        <w:shd w:val="clear" w:color="auto" w:fill="FC5E46" w:themeFill="accent5" w:themeFillTint="7F"/>
      </w:tcPr>
    </w:tblStylePr>
    <w:tblStylePr w:type="band1Horz">
      <w:tblPr/>
      <w:tcPr>
        <w:shd w:val="clear" w:color="auto" w:fill="FC5E4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7" w:themeFill="accent6" w:themeFillTint="33"/>
    </w:tcPr>
    <w:tblStylePr w:type="firstRow">
      <w:rPr>
        <w:b/>
        <w:bCs/>
      </w:rPr>
      <w:tblPr/>
      <w:tcPr>
        <w:shd w:val="clear" w:color="auto" w:fill="B4E1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1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58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58467" w:themeFill="accent6" w:themeFillShade="BF"/>
      </w:tcPr>
    </w:tblStylePr>
    <w:tblStylePr w:type="band1Vert">
      <w:tblPr/>
      <w:tcPr>
        <w:shd w:val="clear" w:color="auto" w:fill="A1D9C5" w:themeFill="accent6" w:themeFillTint="7F"/>
      </w:tcPr>
    </w:tblStylePr>
    <w:tblStylePr w:type="band1Horz">
      <w:tblPr/>
      <w:tcPr>
        <w:shd w:val="clear" w:color="auto" w:fill="A1D9C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F93" w:themeFill="accent2" w:themeFillShade="CC"/>
      </w:tcPr>
    </w:tblStylePr>
    <w:tblStylePr w:type="lastRow">
      <w:rPr>
        <w:b/>
        <w:bCs/>
        <w:color w:val="6FAF9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F93" w:themeFill="accent2" w:themeFillShade="CC"/>
      </w:tcPr>
    </w:tblStylePr>
    <w:tblStylePr w:type="lastRow">
      <w:rPr>
        <w:b/>
        <w:bCs/>
        <w:color w:val="6FAF9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  <w:tblStylePr w:type="band1Horz">
      <w:tblPr/>
      <w:tcPr>
        <w:shd w:val="clear" w:color="auto" w:fill="A2FFEB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F93" w:themeFill="accent2" w:themeFillShade="CC"/>
      </w:tcPr>
    </w:tblStylePr>
    <w:tblStylePr w:type="lastRow">
      <w:rPr>
        <w:b/>
        <w:bCs/>
        <w:color w:val="6FAF9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1EC" w:themeFill="accent2" w:themeFillTint="3F"/>
      </w:tcPr>
    </w:tblStylePr>
    <w:tblStylePr w:type="band1Horz">
      <w:tblPr/>
      <w:tcPr>
        <w:shd w:val="clear" w:color="auto" w:fill="EBF4F0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3" w:themeFill="accent4" w:themeFillShade="CC"/>
      </w:tcPr>
    </w:tblStylePr>
    <w:tblStylePr w:type="lastRow">
      <w:rPr>
        <w:b/>
        <w:bCs/>
        <w:color w:val="3F5D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E0" w:themeFill="accent3" w:themeFillTint="3F"/>
      </w:tcPr>
    </w:tblStylePr>
    <w:tblStylePr w:type="band1Horz">
      <w:tblPr/>
      <w:tcPr>
        <w:shd w:val="clear" w:color="auto" w:fill="FAF7E5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2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C745" w:themeFill="accent3" w:themeFillShade="CC"/>
      </w:tcPr>
    </w:tblStylePr>
    <w:tblStylePr w:type="lastRow">
      <w:rPr>
        <w:b/>
        <w:bCs/>
        <w:color w:val="DCC74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E1" w:themeFill="accent4" w:themeFillTint="3F"/>
      </w:tcPr>
    </w:tblStylePr>
    <w:tblStylePr w:type="band1Horz">
      <w:tblPr/>
      <w:tcPr>
        <w:shd w:val="clear" w:color="auto" w:fill="D9E4E7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FD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8D6E" w:themeFill="accent6" w:themeFillShade="CC"/>
      </w:tcPr>
    </w:tblStylePr>
    <w:tblStylePr w:type="lastRow">
      <w:rPr>
        <w:b/>
        <w:bCs/>
        <w:color w:val="398D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AFA3" w:themeFill="accent5" w:themeFillTint="3F"/>
      </w:tcPr>
    </w:tblStylePr>
    <w:tblStylePr w:type="band1Horz">
      <w:tblPr/>
      <w:tcPr>
        <w:shd w:val="clear" w:color="auto" w:fill="FEBEB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7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0F01" w:themeFill="accent5" w:themeFillShade="CC"/>
      </w:tcPr>
    </w:tblStylePr>
    <w:tblStylePr w:type="lastRow">
      <w:rPr>
        <w:b/>
        <w:bCs/>
        <w:color w:val="6A0F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E2" w:themeFill="accent6" w:themeFillTint="3F"/>
      </w:tcPr>
    </w:tblStylePr>
    <w:tblStylePr w:type="band1Horz">
      <w:tblPr/>
      <w:tcPr>
        <w:shd w:val="clear" w:color="auto" w:fill="D9F0E7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C9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C9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C9B6" w:themeColor="accent2"/>
        <w:left w:val="single" w:sz="4" w:space="0" w:color="003127" w:themeColor="accent1"/>
        <w:bottom w:val="single" w:sz="4" w:space="0" w:color="003127" w:themeColor="accent1"/>
        <w:right w:val="single" w:sz="4" w:space="0" w:color="00312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C9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1" w:themeShade="99"/>
          <w:insideV w:val="nil"/>
        </w:tcBorders>
        <w:shd w:val="clear" w:color="auto" w:fill="001D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1" w:themeFillShade="99"/>
      </w:tcPr>
    </w:tblStylePr>
    <w:tblStylePr w:type="band1Vert">
      <w:tblPr/>
      <w:tcPr>
        <w:shd w:val="clear" w:color="auto" w:fill="46FFD8" w:themeFill="accent1" w:themeFillTint="66"/>
      </w:tcPr>
    </w:tblStylePr>
    <w:tblStylePr w:type="band1Horz">
      <w:tblPr/>
      <w:tcPr>
        <w:shd w:val="clear" w:color="auto" w:fill="19FFC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C9B6" w:themeColor="accent2"/>
        <w:left w:val="single" w:sz="4" w:space="0" w:color="9EC9B6" w:themeColor="accent2"/>
        <w:bottom w:val="single" w:sz="4" w:space="0" w:color="9EC9B6" w:themeColor="accent2"/>
        <w:right w:val="single" w:sz="4" w:space="0" w:color="9EC9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C9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A6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A6F" w:themeColor="accent2" w:themeShade="99"/>
          <w:insideV w:val="nil"/>
        </w:tcBorders>
        <w:shd w:val="clear" w:color="auto" w:fill="4D8A6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A6F" w:themeFill="accent2" w:themeFillShade="99"/>
      </w:tcPr>
    </w:tblStylePr>
    <w:tblStylePr w:type="band1Vert">
      <w:tblPr/>
      <w:tcPr>
        <w:shd w:val="clear" w:color="auto" w:fill="D8E9E1" w:themeFill="accent2" w:themeFillTint="66"/>
      </w:tcPr>
    </w:tblStylePr>
    <w:tblStylePr w:type="band1Horz">
      <w:tblPr/>
      <w:tcPr>
        <w:shd w:val="clear" w:color="auto" w:fill="CEE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F757D" w:themeColor="accent4"/>
        <w:left w:val="single" w:sz="4" w:space="0" w:color="E8DA83" w:themeColor="accent3"/>
        <w:bottom w:val="single" w:sz="4" w:space="0" w:color="E8DA83" w:themeColor="accent3"/>
        <w:right w:val="single" w:sz="4" w:space="0" w:color="E8DA8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A22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A222" w:themeColor="accent3" w:themeShade="99"/>
          <w:insideV w:val="nil"/>
        </w:tcBorders>
        <w:shd w:val="clear" w:color="auto" w:fill="B7A22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222" w:themeFill="accent3" w:themeFillShade="99"/>
      </w:tcPr>
    </w:tblStylePr>
    <w:tblStylePr w:type="band1Vert">
      <w:tblPr/>
      <w:tcPr>
        <w:shd w:val="clear" w:color="auto" w:fill="F5F0CD" w:themeFill="accent3" w:themeFillTint="66"/>
      </w:tcPr>
    </w:tblStylePr>
    <w:tblStylePr w:type="band1Horz">
      <w:tblPr/>
      <w:tcPr>
        <w:shd w:val="clear" w:color="auto" w:fill="F3ECC1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DA83" w:themeColor="accent3"/>
        <w:left w:val="single" w:sz="4" w:space="0" w:color="4F757D" w:themeColor="accent4"/>
        <w:bottom w:val="single" w:sz="4" w:space="0" w:color="4F757D" w:themeColor="accent4"/>
        <w:right w:val="single" w:sz="4" w:space="0" w:color="4F75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DA8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4A" w:themeColor="accent4" w:themeShade="99"/>
          <w:insideV w:val="nil"/>
        </w:tcBorders>
        <w:shd w:val="clear" w:color="auto" w:fill="2F46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4A" w:themeFill="accent4" w:themeFillShade="99"/>
      </w:tcPr>
    </w:tblStylePr>
    <w:tblStylePr w:type="band1Vert">
      <w:tblPr/>
      <w:tcPr>
        <w:shd w:val="clear" w:color="auto" w:fill="B3CACF" w:themeFill="accent4" w:themeFillTint="66"/>
      </w:tcPr>
    </w:tblStylePr>
    <w:tblStylePr w:type="band1Horz">
      <w:tblPr/>
      <w:tcPr>
        <w:shd w:val="clear" w:color="auto" w:fill="A1BD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B18A" w:themeColor="accent6"/>
        <w:left w:val="single" w:sz="4" w:space="0" w:color="851302" w:themeColor="accent5"/>
        <w:bottom w:val="single" w:sz="4" w:space="0" w:color="851302" w:themeColor="accent5"/>
        <w:right w:val="single" w:sz="4" w:space="0" w:color="85130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D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B1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B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B01" w:themeColor="accent5" w:themeShade="99"/>
          <w:insideV w:val="nil"/>
        </w:tcBorders>
        <w:shd w:val="clear" w:color="auto" w:fill="4F0B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B01" w:themeFill="accent5" w:themeFillShade="99"/>
      </w:tcPr>
    </w:tblStylePr>
    <w:tblStylePr w:type="band1Vert">
      <w:tblPr/>
      <w:tcPr>
        <w:shd w:val="clear" w:color="auto" w:fill="FC7E6B" w:themeFill="accent5" w:themeFillTint="66"/>
      </w:tcPr>
    </w:tblStylePr>
    <w:tblStylePr w:type="band1Horz">
      <w:tblPr/>
      <w:tcPr>
        <w:shd w:val="clear" w:color="auto" w:fill="FC5E4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302" w:themeColor="accent5"/>
        <w:left w:val="single" w:sz="4" w:space="0" w:color="47B18A" w:themeColor="accent6"/>
        <w:bottom w:val="single" w:sz="4" w:space="0" w:color="47B18A" w:themeColor="accent6"/>
        <w:right w:val="single" w:sz="4" w:space="0" w:color="47B1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30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6A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6A52" w:themeColor="accent6" w:themeShade="99"/>
          <w:insideV w:val="nil"/>
        </w:tcBorders>
        <w:shd w:val="clear" w:color="auto" w:fill="2A6A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A52" w:themeFill="accent6" w:themeFillShade="99"/>
      </w:tcPr>
    </w:tblStylePr>
    <w:tblStylePr w:type="band1Vert">
      <w:tblPr/>
      <w:tcPr>
        <w:shd w:val="clear" w:color="auto" w:fill="B4E1D0" w:themeFill="accent6" w:themeFillTint="66"/>
      </w:tcPr>
    </w:tblStylePr>
    <w:tblStylePr w:type="band1Horz">
      <w:tblPr/>
      <w:tcPr>
        <w:shd w:val="clear" w:color="auto" w:fill="A1D9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C9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25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A88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A8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A8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A88A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DA8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61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C2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C2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2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235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75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5D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30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9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0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0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E0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B1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57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8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8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46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312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3127" w:themeColor="accent1"/>
      </w:pBdr>
      <w:spacing w:before="200" w:after="280"/>
      <w:ind w:left="936" w:right="936"/>
    </w:pPr>
    <w:rPr>
      <w:b/>
      <w:bCs/>
      <w:i/>
      <w:iCs/>
      <w:color w:val="00312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3127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  <w:insideH w:val="single" w:sz="8" w:space="0" w:color="003127" w:themeColor="accent1"/>
        <w:insideV w:val="single" w:sz="8" w:space="0" w:color="0031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18" w:space="0" w:color="003127" w:themeColor="accent1"/>
          <w:right w:val="single" w:sz="8" w:space="0" w:color="003127" w:themeColor="accent1"/>
          <w:insideH w:val="nil"/>
          <w:insideV w:val="single" w:sz="8" w:space="0" w:color="0031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  <w:insideH w:val="nil"/>
          <w:insideV w:val="single" w:sz="8" w:space="0" w:color="0031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  <w:tblStylePr w:type="band1Vert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  <w:shd w:val="clear" w:color="auto" w:fill="8DFFE7" w:themeFill="accent1" w:themeFillTint="3F"/>
      </w:tcPr>
    </w:tblStylePr>
    <w:tblStylePr w:type="band1Horz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  <w:insideV w:val="single" w:sz="8" w:space="0" w:color="003127" w:themeColor="accent1"/>
        </w:tcBorders>
        <w:shd w:val="clear" w:color="auto" w:fill="8DFFE7" w:themeFill="accent1" w:themeFillTint="3F"/>
      </w:tcPr>
    </w:tblStylePr>
    <w:tblStylePr w:type="band2Horz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  <w:insideV w:val="single" w:sz="8" w:space="0" w:color="00312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9EC9B6" w:themeColor="accent2"/>
        <w:left w:val="single" w:sz="8" w:space="0" w:color="9EC9B6" w:themeColor="accent2"/>
        <w:bottom w:val="single" w:sz="8" w:space="0" w:color="9EC9B6" w:themeColor="accent2"/>
        <w:right w:val="single" w:sz="8" w:space="0" w:color="9EC9B6" w:themeColor="accent2"/>
        <w:insideH w:val="single" w:sz="8" w:space="0" w:color="9EC9B6" w:themeColor="accent2"/>
        <w:insideV w:val="single" w:sz="8" w:space="0" w:color="9EC9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18" w:space="0" w:color="9EC9B6" w:themeColor="accent2"/>
          <w:right w:val="single" w:sz="8" w:space="0" w:color="9EC9B6" w:themeColor="accent2"/>
          <w:insideH w:val="nil"/>
          <w:insideV w:val="single" w:sz="8" w:space="0" w:color="9EC9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  <w:insideH w:val="nil"/>
          <w:insideV w:val="single" w:sz="8" w:space="0" w:color="9EC9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</w:tcBorders>
      </w:tcPr>
    </w:tblStylePr>
    <w:tblStylePr w:type="band1Vert"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</w:tcBorders>
        <w:shd w:val="clear" w:color="auto" w:fill="E7F1EC" w:themeFill="accent2" w:themeFillTint="3F"/>
      </w:tcPr>
    </w:tblStylePr>
    <w:tblStylePr w:type="band1Horz"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  <w:insideV w:val="single" w:sz="8" w:space="0" w:color="9EC9B6" w:themeColor="accent2"/>
        </w:tcBorders>
        <w:shd w:val="clear" w:color="auto" w:fill="E7F1EC" w:themeFill="accent2" w:themeFillTint="3F"/>
      </w:tcPr>
    </w:tblStylePr>
    <w:tblStylePr w:type="band2Horz"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  <w:insideV w:val="single" w:sz="8" w:space="0" w:color="9EC9B6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8DA83" w:themeColor="accent3"/>
        <w:left w:val="single" w:sz="8" w:space="0" w:color="E8DA83" w:themeColor="accent3"/>
        <w:bottom w:val="single" w:sz="8" w:space="0" w:color="E8DA83" w:themeColor="accent3"/>
        <w:right w:val="single" w:sz="8" w:space="0" w:color="E8DA83" w:themeColor="accent3"/>
        <w:insideH w:val="single" w:sz="8" w:space="0" w:color="E8DA83" w:themeColor="accent3"/>
        <w:insideV w:val="single" w:sz="8" w:space="0" w:color="E8DA8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18" w:space="0" w:color="E8DA83" w:themeColor="accent3"/>
          <w:right w:val="single" w:sz="8" w:space="0" w:color="E8DA83" w:themeColor="accent3"/>
          <w:insideH w:val="nil"/>
          <w:insideV w:val="single" w:sz="8" w:space="0" w:color="E8DA8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  <w:insideH w:val="nil"/>
          <w:insideV w:val="single" w:sz="8" w:space="0" w:color="E8DA8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</w:tcBorders>
      </w:tcPr>
    </w:tblStylePr>
    <w:tblStylePr w:type="band1Vert"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</w:tcBorders>
        <w:shd w:val="clear" w:color="auto" w:fill="F9F5E0" w:themeFill="accent3" w:themeFillTint="3F"/>
      </w:tcPr>
    </w:tblStylePr>
    <w:tblStylePr w:type="band1Horz"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  <w:insideV w:val="single" w:sz="8" w:space="0" w:color="E8DA83" w:themeColor="accent3"/>
        </w:tcBorders>
        <w:shd w:val="clear" w:color="auto" w:fill="F9F5E0" w:themeFill="accent3" w:themeFillTint="3F"/>
      </w:tcPr>
    </w:tblStylePr>
    <w:tblStylePr w:type="band2Horz"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  <w:insideV w:val="single" w:sz="8" w:space="0" w:color="E8DA83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F757D" w:themeColor="accent4"/>
        <w:left w:val="single" w:sz="8" w:space="0" w:color="4F757D" w:themeColor="accent4"/>
        <w:bottom w:val="single" w:sz="8" w:space="0" w:color="4F757D" w:themeColor="accent4"/>
        <w:right w:val="single" w:sz="8" w:space="0" w:color="4F757D" w:themeColor="accent4"/>
        <w:insideH w:val="single" w:sz="8" w:space="0" w:color="4F757D" w:themeColor="accent4"/>
        <w:insideV w:val="single" w:sz="8" w:space="0" w:color="4F75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18" w:space="0" w:color="4F757D" w:themeColor="accent4"/>
          <w:right w:val="single" w:sz="8" w:space="0" w:color="4F757D" w:themeColor="accent4"/>
          <w:insideH w:val="nil"/>
          <w:insideV w:val="single" w:sz="8" w:space="0" w:color="4F75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  <w:insideH w:val="nil"/>
          <w:insideV w:val="single" w:sz="8" w:space="0" w:color="4F75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</w:tcBorders>
      </w:tcPr>
    </w:tblStylePr>
    <w:tblStylePr w:type="band1Vert"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</w:tcBorders>
        <w:shd w:val="clear" w:color="auto" w:fill="D0DEE1" w:themeFill="accent4" w:themeFillTint="3F"/>
      </w:tcPr>
    </w:tblStylePr>
    <w:tblStylePr w:type="band1Horz"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  <w:insideV w:val="single" w:sz="8" w:space="0" w:color="4F757D" w:themeColor="accent4"/>
        </w:tcBorders>
        <w:shd w:val="clear" w:color="auto" w:fill="D0DEE1" w:themeFill="accent4" w:themeFillTint="3F"/>
      </w:tcPr>
    </w:tblStylePr>
    <w:tblStylePr w:type="band2Horz"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  <w:insideV w:val="single" w:sz="8" w:space="0" w:color="4F757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51302" w:themeColor="accent5"/>
        <w:left w:val="single" w:sz="8" w:space="0" w:color="851302" w:themeColor="accent5"/>
        <w:bottom w:val="single" w:sz="8" w:space="0" w:color="851302" w:themeColor="accent5"/>
        <w:right w:val="single" w:sz="8" w:space="0" w:color="851302" w:themeColor="accent5"/>
        <w:insideH w:val="single" w:sz="8" w:space="0" w:color="851302" w:themeColor="accent5"/>
        <w:insideV w:val="single" w:sz="8" w:space="0" w:color="8513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18" w:space="0" w:color="851302" w:themeColor="accent5"/>
          <w:right w:val="single" w:sz="8" w:space="0" w:color="851302" w:themeColor="accent5"/>
          <w:insideH w:val="nil"/>
          <w:insideV w:val="single" w:sz="8" w:space="0" w:color="8513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  <w:insideH w:val="nil"/>
          <w:insideV w:val="single" w:sz="8" w:space="0" w:color="8513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</w:tcBorders>
      </w:tcPr>
    </w:tblStylePr>
    <w:tblStylePr w:type="band1Vert"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</w:tcBorders>
        <w:shd w:val="clear" w:color="auto" w:fill="FDAFA3" w:themeFill="accent5" w:themeFillTint="3F"/>
      </w:tcPr>
    </w:tblStylePr>
    <w:tblStylePr w:type="band1Horz"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  <w:insideV w:val="single" w:sz="8" w:space="0" w:color="851302" w:themeColor="accent5"/>
        </w:tcBorders>
        <w:shd w:val="clear" w:color="auto" w:fill="FDAFA3" w:themeFill="accent5" w:themeFillTint="3F"/>
      </w:tcPr>
    </w:tblStylePr>
    <w:tblStylePr w:type="band2Horz"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  <w:insideV w:val="single" w:sz="8" w:space="0" w:color="851302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7B18A" w:themeColor="accent6"/>
        <w:left w:val="single" w:sz="8" w:space="0" w:color="47B18A" w:themeColor="accent6"/>
        <w:bottom w:val="single" w:sz="8" w:space="0" w:color="47B18A" w:themeColor="accent6"/>
        <w:right w:val="single" w:sz="8" w:space="0" w:color="47B18A" w:themeColor="accent6"/>
        <w:insideH w:val="single" w:sz="8" w:space="0" w:color="47B18A" w:themeColor="accent6"/>
        <w:insideV w:val="single" w:sz="8" w:space="0" w:color="47B1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18" w:space="0" w:color="47B18A" w:themeColor="accent6"/>
          <w:right w:val="single" w:sz="8" w:space="0" w:color="47B18A" w:themeColor="accent6"/>
          <w:insideH w:val="nil"/>
          <w:insideV w:val="single" w:sz="8" w:space="0" w:color="47B1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  <w:insideH w:val="nil"/>
          <w:insideV w:val="single" w:sz="8" w:space="0" w:color="47B1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</w:tcBorders>
      </w:tcPr>
    </w:tblStylePr>
    <w:tblStylePr w:type="band1Vert"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</w:tcBorders>
        <w:shd w:val="clear" w:color="auto" w:fill="D0ECE2" w:themeFill="accent6" w:themeFillTint="3F"/>
      </w:tcPr>
    </w:tblStylePr>
    <w:tblStylePr w:type="band1Horz"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  <w:insideV w:val="single" w:sz="8" w:space="0" w:color="47B18A" w:themeColor="accent6"/>
        </w:tcBorders>
        <w:shd w:val="clear" w:color="auto" w:fill="D0ECE2" w:themeFill="accent6" w:themeFillTint="3F"/>
      </w:tcPr>
    </w:tblStylePr>
    <w:tblStylePr w:type="band2Horz"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  <w:insideV w:val="single" w:sz="8" w:space="0" w:color="47B18A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  <w:tblStylePr w:type="band1Horz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9EC9B6" w:themeColor="accent2"/>
        <w:left w:val="single" w:sz="8" w:space="0" w:color="9EC9B6" w:themeColor="accent2"/>
        <w:bottom w:val="single" w:sz="8" w:space="0" w:color="9EC9B6" w:themeColor="accent2"/>
        <w:right w:val="single" w:sz="8" w:space="0" w:color="9EC9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C9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</w:tcBorders>
      </w:tcPr>
    </w:tblStylePr>
    <w:tblStylePr w:type="band1Horz">
      <w:tblPr/>
      <w:tcPr>
        <w:tcBorders>
          <w:top w:val="single" w:sz="8" w:space="0" w:color="9EC9B6" w:themeColor="accent2"/>
          <w:left w:val="single" w:sz="8" w:space="0" w:color="9EC9B6" w:themeColor="accent2"/>
          <w:bottom w:val="single" w:sz="8" w:space="0" w:color="9EC9B6" w:themeColor="accent2"/>
          <w:right w:val="single" w:sz="8" w:space="0" w:color="9EC9B6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8DA83" w:themeColor="accent3"/>
        <w:left w:val="single" w:sz="8" w:space="0" w:color="E8DA83" w:themeColor="accent3"/>
        <w:bottom w:val="single" w:sz="8" w:space="0" w:color="E8DA83" w:themeColor="accent3"/>
        <w:right w:val="single" w:sz="8" w:space="0" w:color="E8DA8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DA8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</w:tcBorders>
      </w:tcPr>
    </w:tblStylePr>
    <w:tblStylePr w:type="band1Horz">
      <w:tblPr/>
      <w:tcPr>
        <w:tcBorders>
          <w:top w:val="single" w:sz="8" w:space="0" w:color="E8DA83" w:themeColor="accent3"/>
          <w:left w:val="single" w:sz="8" w:space="0" w:color="E8DA83" w:themeColor="accent3"/>
          <w:bottom w:val="single" w:sz="8" w:space="0" w:color="E8DA83" w:themeColor="accent3"/>
          <w:right w:val="single" w:sz="8" w:space="0" w:color="E8DA83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F757D" w:themeColor="accent4"/>
        <w:left w:val="single" w:sz="8" w:space="0" w:color="4F757D" w:themeColor="accent4"/>
        <w:bottom w:val="single" w:sz="8" w:space="0" w:color="4F757D" w:themeColor="accent4"/>
        <w:right w:val="single" w:sz="8" w:space="0" w:color="4F75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</w:tcBorders>
      </w:tcPr>
    </w:tblStylePr>
    <w:tblStylePr w:type="band1Horz">
      <w:tblPr/>
      <w:tcPr>
        <w:tcBorders>
          <w:top w:val="single" w:sz="8" w:space="0" w:color="4F757D" w:themeColor="accent4"/>
          <w:left w:val="single" w:sz="8" w:space="0" w:color="4F757D" w:themeColor="accent4"/>
          <w:bottom w:val="single" w:sz="8" w:space="0" w:color="4F757D" w:themeColor="accent4"/>
          <w:right w:val="single" w:sz="8" w:space="0" w:color="4F757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51302" w:themeColor="accent5"/>
        <w:left w:val="single" w:sz="8" w:space="0" w:color="851302" w:themeColor="accent5"/>
        <w:bottom w:val="single" w:sz="8" w:space="0" w:color="851302" w:themeColor="accent5"/>
        <w:right w:val="single" w:sz="8" w:space="0" w:color="85130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3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</w:tcBorders>
      </w:tcPr>
    </w:tblStylePr>
    <w:tblStylePr w:type="band1Horz">
      <w:tblPr/>
      <w:tcPr>
        <w:tcBorders>
          <w:top w:val="single" w:sz="8" w:space="0" w:color="851302" w:themeColor="accent5"/>
          <w:left w:val="single" w:sz="8" w:space="0" w:color="851302" w:themeColor="accent5"/>
          <w:bottom w:val="single" w:sz="8" w:space="0" w:color="851302" w:themeColor="accent5"/>
          <w:right w:val="single" w:sz="8" w:space="0" w:color="851302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7B18A" w:themeColor="accent6"/>
        <w:left w:val="single" w:sz="8" w:space="0" w:color="47B18A" w:themeColor="accent6"/>
        <w:bottom w:val="single" w:sz="8" w:space="0" w:color="47B18A" w:themeColor="accent6"/>
        <w:right w:val="single" w:sz="8" w:space="0" w:color="47B1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B1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</w:tcBorders>
      </w:tcPr>
    </w:tblStylePr>
    <w:tblStylePr w:type="band1Horz">
      <w:tblPr/>
      <w:tcPr>
        <w:tcBorders>
          <w:top w:val="single" w:sz="8" w:space="0" w:color="47B18A" w:themeColor="accent6"/>
          <w:left w:val="single" w:sz="8" w:space="0" w:color="47B18A" w:themeColor="accent6"/>
          <w:bottom w:val="single" w:sz="8" w:space="0" w:color="47B18A" w:themeColor="accent6"/>
          <w:right w:val="single" w:sz="8" w:space="0" w:color="47B18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241D" w:themeColor="accent1" w:themeShade="BF"/>
    </w:rPr>
    <w:tblPr>
      <w:tblStyleRowBandSize w:val="1"/>
      <w:tblStyleColBandSize w:val="1"/>
      <w:tblBorders>
        <w:top w:val="single" w:sz="8" w:space="0" w:color="003127" w:themeColor="accent1"/>
        <w:bottom w:val="single" w:sz="8" w:space="0" w:color="0031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1"/>
          <w:left w:val="nil"/>
          <w:bottom w:val="single" w:sz="8" w:space="0" w:color="0031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1"/>
          <w:left w:val="nil"/>
          <w:bottom w:val="single" w:sz="8" w:space="0" w:color="0031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64A88A" w:themeColor="accent2" w:themeShade="BF"/>
    </w:rPr>
    <w:tblPr>
      <w:tblStyleRowBandSize w:val="1"/>
      <w:tblStyleColBandSize w:val="1"/>
      <w:tblBorders>
        <w:top w:val="single" w:sz="8" w:space="0" w:color="9EC9B6" w:themeColor="accent2"/>
        <w:bottom w:val="single" w:sz="8" w:space="0" w:color="9EC9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C9B6" w:themeColor="accent2"/>
          <w:left w:val="nil"/>
          <w:bottom w:val="single" w:sz="8" w:space="0" w:color="9EC9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C9B6" w:themeColor="accent2"/>
          <w:left w:val="nil"/>
          <w:bottom w:val="single" w:sz="8" w:space="0" w:color="9EC9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1E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D9C235" w:themeColor="accent3" w:themeShade="BF"/>
    </w:rPr>
    <w:tblPr>
      <w:tblStyleRowBandSize w:val="1"/>
      <w:tblStyleColBandSize w:val="1"/>
      <w:tblBorders>
        <w:top w:val="single" w:sz="8" w:space="0" w:color="E8DA83" w:themeColor="accent3"/>
        <w:bottom w:val="single" w:sz="8" w:space="0" w:color="E8DA8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DA83" w:themeColor="accent3"/>
          <w:left w:val="nil"/>
          <w:bottom w:val="single" w:sz="8" w:space="0" w:color="E8DA8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DA83" w:themeColor="accent3"/>
          <w:left w:val="nil"/>
          <w:bottom w:val="single" w:sz="8" w:space="0" w:color="E8DA8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5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5E0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3B575D" w:themeColor="accent4" w:themeShade="BF"/>
    </w:rPr>
    <w:tblPr>
      <w:tblStyleRowBandSize w:val="1"/>
      <w:tblStyleColBandSize w:val="1"/>
      <w:tblBorders>
        <w:top w:val="single" w:sz="8" w:space="0" w:color="4F757D" w:themeColor="accent4"/>
        <w:bottom w:val="single" w:sz="8" w:space="0" w:color="4F75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7D" w:themeColor="accent4"/>
          <w:left w:val="nil"/>
          <w:bottom w:val="single" w:sz="8" w:space="0" w:color="4F75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7D" w:themeColor="accent4"/>
          <w:left w:val="nil"/>
          <w:bottom w:val="single" w:sz="8" w:space="0" w:color="4F75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EE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630E01" w:themeColor="accent5" w:themeShade="BF"/>
    </w:rPr>
    <w:tblPr>
      <w:tblStyleRowBandSize w:val="1"/>
      <w:tblStyleColBandSize w:val="1"/>
      <w:tblBorders>
        <w:top w:val="single" w:sz="8" w:space="0" w:color="851302" w:themeColor="accent5"/>
        <w:bottom w:val="single" w:sz="8" w:space="0" w:color="8513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302" w:themeColor="accent5"/>
          <w:left w:val="nil"/>
          <w:bottom w:val="single" w:sz="8" w:space="0" w:color="8513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302" w:themeColor="accent5"/>
          <w:left w:val="nil"/>
          <w:bottom w:val="single" w:sz="8" w:space="0" w:color="8513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58467" w:themeColor="accent6" w:themeShade="BF"/>
    </w:rPr>
    <w:tblPr>
      <w:tblStyleRowBandSize w:val="1"/>
      <w:tblStyleColBandSize w:val="1"/>
      <w:tblBorders>
        <w:top w:val="single" w:sz="8" w:space="0" w:color="47B18A" w:themeColor="accent6"/>
        <w:bottom w:val="single" w:sz="8" w:space="0" w:color="47B1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18A" w:themeColor="accent6"/>
          <w:left w:val="nil"/>
          <w:bottom w:val="single" w:sz="8" w:space="0" w:color="47B1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18A" w:themeColor="accent6"/>
          <w:left w:val="nil"/>
          <w:bottom w:val="single" w:sz="8" w:space="0" w:color="47B1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CE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1" w:themeTint="BF"/>
        <w:left w:val="single" w:sz="8" w:space="0" w:color="00A482" w:themeColor="accent1" w:themeTint="BF"/>
        <w:bottom w:val="single" w:sz="8" w:space="0" w:color="00A482" w:themeColor="accent1" w:themeTint="BF"/>
        <w:right w:val="single" w:sz="8" w:space="0" w:color="00A482" w:themeColor="accent1" w:themeTint="BF"/>
        <w:insideH w:val="single" w:sz="8" w:space="0" w:color="00A482" w:themeColor="accent1" w:themeTint="BF"/>
        <w:insideV w:val="single" w:sz="8" w:space="0" w:color="00A482" w:themeColor="accent1" w:themeTint="BF"/>
      </w:tblBorders>
    </w:tblPr>
    <w:tcPr>
      <w:shd w:val="clear" w:color="auto" w:fill="8DFF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1" w:themeFillTint="7F"/>
      </w:tcPr>
    </w:tblStylePr>
    <w:tblStylePr w:type="band1Horz">
      <w:tblPr/>
      <w:tcPr>
        <w:shd w:val="clear" w:color="auto" w:fill="19FFC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6D6C8" w:themeColor="accent2" w:themeTint="BF"/>
        <w:left w:val="single" w:sz="8" w:space="0" w:color="B6D6C8" w:themeColor="accent2" w:themeTint="BF"/>
        <w:bottom w:val="single" w:sz="8" w:space="0" w:color="B6D6C8" w:themeColor="accent2" w:themeTint="BF"/>
        <w:right w:val="single" w:sz="8" w:space="0" w:color="B6D6C8" w:themeColor="accent2" w:themeTint="BF"/>
        <w:insideH w:val="single" w:sz="8" w:space="0" w:color="B6D6C8" w:themeColor="accent2" w:themeTint="BF"/>
        <w:insideV w:val="single" w:sz="8" w:space="0" w:color="B6D6C8" w:themeColor="accent2" w:themeTint="BF"/>
      </w:tblBorders>
    </w:tblPr>
    <w:tcPr>
      <w:shd w:val="clear" w:color="auto" w:fill="E7F1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6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4DA" w:themeFill="accent2" w:themeFillTint="7F"/>
      </w:tcPr>
    </w:tblStylePr>
    <w:tblStylePr w:type="band1Horz">
      <w:tblPr/>
      <w:tcPr>
        <w:shd w:val="clear" w:color="auto" w:fill="CEE4DA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DE3A1" w:themeColor="accent3" w:themeTint="BF"/>
        <w:left w:val="single" w:sz="8" w:space="0" w:color="EDE3A1" w:themeColor="accent3" w:themeTint="BF"/>
        <w:bottom w:val="single" w:sz="8" w:space="0" w:color="EDE3A1" w:themeColor="accent3" w:themeTint="BF"/>
        <w:right w:val="single" w:sz="8" w:space="0" w:color="EDE3A1" w:themeColor="accent3" w:themeTint="BF"/>
        <w:insideH w:val="single" w:sz="8" w:space="0" w:color="EDE3A1" w:themeColor="accent3" w:themeTint="BF"/>
        <w:insideV w:val="single" w:sz="8" w:space="0" w:color="EDE3A1" w:themeColor="accent3" w:themeTint="BF"/>
      </w:tblBorders>
    </w:tblPr>
    <w:tcPr>
      <w:shd w:val="clear" w:color="auto" w:fill="F9F5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3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CC1" w:themeFill="accent3" w:themeFillTint="7F"/>
      </w:tcPr>
    </w:tblStylePr>
    <w:tblStylePr w:type="band1Horz">
      <w:tblPr/>
      <w:tcPr>
        <w:shd w:val="clear" w:color="auto" w:fill="F3ECC1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29DA6" w:themeColor="accent4" w:themeTint="BF"/>
        <w:left w:val="single" w:sz="8" w:space="0" w:color="729DA6" w:themeColor="accent4" w:themeTint="BF"/>
        <w:bottom w:val="single" w:sz="8" w:space="0" w:color="729DA6" w:themeColor="accent4" w:themeTint="BF"/>
        <w:right w:val="single" w:sz="8" w:space="0" w:color="729DA6" w:themeColor="accent4" w:themeTint="BF"/>
        <w:insideH w:val="single" w:sz="8" w:space="0" w:color="729DA6" w:themeColor="accent4" w:themeTint="BF"/>
        <w:insideV w:val="single" w:sz="8" w:space="0" w:color="729DA6" w:themeColor="accent4" w:themeTint="BF"/>
      </w:tblBorders>
    </w:tblPr>
    <w:tcPr>
      <w:shd w:val="clear" w:color="auto" w:fill="D0D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DA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DC4" w:themeFill="accent4" w:themeFillTint="7F"/>
      </w:tcPr>
    </w:tblStylePr>
    <w:tblStylePr w:type="band1Horz">
      <w:tblPr/>
      <w:tcPr>
        <w:shd w:val="clear" w:color="auto" w:fill="A1BDC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12003" w:themeColor="accent5" w:themeTint="BF"/>
        <w:left w:val="single" w:sz="8" w:space="0" w:color="E12003" w:themeColor="accent5" w:themeTint="BF"/>
        <w:bottom w:val="single" w:sz="8" w:space="0" w:color="E12003" w:themeColor="accent5" w:themeTint="BF"/>
        <w:right w:val="single" w:sz="8" w:space="0" w:color="E12003" w:themeColor="accent5" w:themeTint="BF"/>
        <w:insideH w:val="single" w:sz="8" w:space="0" w:color="E12003" w:themeColor="accent5" w:themeTint="BF"/>
        <w:insideV w:val="single" w:sz="8" w:space="0" w:color="E12003" w:themeColor="accent5" w:themeTint="BF"/>
      </w:tblBorders>
    </w:tblPr>
    <w:tcPr>
      <w:shd w:val="clear" w:color="auto" w:fill="FDAFA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200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5E46" w:themeFill="accent5" w:themeFillTint="7F"/>
      </w:tcPr>
    </w:tblStylePr>
    <w:tblStylePr w:type="band1Horz">
      <w:tblPr/>
      <w:tcPr>
        <w:shd w:val="clear" w:color="auto" w:fill="FC5E4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2C6A7" w:themeColor="accent6" w:themeTint="BF"/>
        <w:left w:val="single" w:sz="8" w:space="0" w:color="72C6A7" w:themeColor="accent6" w:themeTint="BF"/>
        <w:bottom w:val="single" w:sz="8" w:space="0" w:color="72C6A7" w:themeColor="accent6" w:themeTint="BF"/>
        <w:right w:val="single" w:sz="8" w:space="0" w:color="72C6A7" w:themeColor="accent6" w:themeTint="BF"/>
        <w:insideH w:val="single" w:sz="8" w:space="0" w:color="72C6A7" w:themeColor="accent6" w:themeTint="BF"/>
        <w:insideV w:val="single" w:sz="8" w:space="0" w:color="72C6A7" w:themeColor="accent6" w:themeTint="BF"/>
      </w:tblBorders>
    </w:tblPr>
    <w:tcPr>
      <w:shd w:val="clear" w:color="auto" w:fill="D0EC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C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9C5" w:themeFill="accent6" w:themeFillTint="7F"/>
      </w:tcPr>
    </w:tblStylePr>
    <w:tblStylePr w:type="band1Horz">
      <w:tblPr/>
      <w:tcPr>
        <w:shd w:val="clear" w:color="auto" w:fill="A1D9C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  <w:insideH w:val="single" w:sz="8" w:space="0" w:color="003127" w:themeColor="accent1"/>
        <w:insideV w:val="single" w:sz="8" w:space="0" w:color="003127" w:themeColor="accent1"/>
      </w:tblBorders>
    </w:tblPr>
    <w:tcPr>
      <w:shd w:val="clear" w:color="auto" w:fill="8DFFE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1" w:themeFillTint="33"/>
      </w:tcPr>
    </w:tblStylePr>
    <w:tblStylePr w:type="band1Vert">
      <w:tblPr/>
      <w:tcPr>
        <w:shd w:val="clear" w:color="auto" w:fill="19FFCF" w:themeFill="accent1" w:themeFillTint="7F"/>
      </w:tcPr>
    </w:tblStylePr>
    <w:tblStylePr w:type="band1Horz">
      <w:tblPr/>
      <w:tcPr>
        <w:tcBorders>
          <w:insideH w:val="single" w:sz="6" w:space="0" w:color="003127" w:themeColor="accent1"/>
          <w:insideV w:val="single" w:sz="6" w:space="0" w:color="003127" w:themeColor="accent1"/>
        </w:tcBorders>
        <w:shd w:val="clear" w:color="auto" w:fill="19FFC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C9B6" w:themeColor="accent2"/>
        <w:left w:val="single" w:sz="8" w:space="0" w:color="9EC9B6" w:themeColor="accent2"/>
        <w:bottom w:val="single" w:sz="8" w:space="0" w:color="9EC9B6" w:themeColor="accent2"/>
        <w:right w:val="single" w:sz="8" w:space="0" w:color="9EC9B6" w:themeColor="accent2"/>
        <w:insideH w:val="single" w:sz="8" w:space="0" w:color="9EC9B6" w:themeColor="accent2"/>
        <w:insideV w:val="single" w:sz="8" w:space="0" w:color="9EC9B6" w:themeColor="accent2"/>
      </w:tblBorders>
    </w:tblPr>
    <w:tcPr>
      <w:shd w:val="clear" w:color="auto" w:fill="E7F1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0" w:themeFill="accent2" w:themeFillTint="33"/>
      </w:tcPr>
    </w:tblStylePr>
    <w:tblStylePr w:type="band1Vert">
      <w:tblPr/>
      <w:tcPr>
        <w:shd w:val="clear" w:color="auto" w:fill="CEE4DA" w:themeFill="accent2" w:themeFillTint="7F"/>
      </w:tcPr>
    </w:tblStylePr>
    <w:tblStylePr w:type="band1Horz">
      <w:tblPr/>
      <w:tcPr>
        <w:tcBorders>
          <w:insideH w:val="single" w:sz="6" w:space="0" w:color="9EC9B6" w:themeColor="accent2"/>
          <w:insideV w:val="single" w:sz="6" w:space="0" w:color="9EC9B6" w:themeColor="accent2"/>
        </w:tcBorders>
        <w:shd w:val="clear" w:color="auto" w:fill="CEE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DA83" w:themeColor="accent3"/>
        <w:left w:val="single" w:sz="8" w:space="0" w:color="E8DA83" w:themeColor="accent3"/>
        <w:bottom w:val="single" w:sz="8" w:space="0" w:color="E8DA83" w:themeColor="accent3"/>
        <w:right w:val="single" w:sz="8" w:space="0" w:color="E8DA83" w:themeColor="accent3"/>
        <w:insideH w:val="single" w:sz="8" w:space="0" w:color="E8DA83" w:themeColor="accent3"/>
        <w:insideV w:val="single" w:sz="8" w:space="0" w:color="E8DA83" w:themeColor="accent3"/>
      </w:tblBorders>
    </w:tblPr>
    <w:tcPr>
      <w:shd w:val="clear" w:color="auto" w:fill="F9F5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7E5" w:themeFill="accent3" w:themeFillTint="33"/>
      </w:tcPr>
    </w:tblStylePr>
    <w:tblStylePr w:type="band1Vert">
      <w:tblPr/>
      <w:tcPr>
        <w:shd w:val="clear" w:color="auto" w:fill="F3ECC1" w:themeFill="accent3" w:themeFillTint="7F"/>
      </w:tcPr>
    </w:tblStylePr>
    <w:tblStylePr w:type="band1Horz">
      <w:tblPr/>
      <w:tcPr>
        <w:tcBorders>
          <w:insideH w:val="single" w:sz="6" w:space="0" w:color="E8DA83" w:themeColor="accent3"/>
          <w:insideV w:val="single" w:sz="6" w:space="0" w:color="E8DA83" w:themeColor="accent3"/>
        </w:tcBorders>
        <w:shd w:val="clear" w:color="auto" w:fill="F3ECC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757D" w:themeColor="accent4"/>
        <w:left w:val="single" w:sz="8" w:space="0" w:color="4F757D" w:themeColor="accent4"/>
        <w:bottom w:val="single" w:sz="8" w:space="0" w:color="4F757D" w:themeColor="accent4"/>
        <w:right w:val="single" w:sz="8" w:space="0" w:color="4F757D" w:themeColor="accent4"/>
        <w:insideH w:val="single" w:sz="8" w:space="0" w:color="4F757D" w:themeColor="accent4"/>
        <w:insideV w:val="single" w:sz="8" w:space="0" w:color="4F757D" w:themeColor="accent4"/>
      </w:tblBorders>
    </w:tblPr>
    <w:tcPr>
      <w:shd w:val="clear" w:color="auto" w:fill="D0D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4E7" w:themeFill="accent4" w:themeFillTint="33"/>
      </w:tcPr>
    </w:tblStylePr>
    <w:tblStylePr w:type="band1Vert">
      <w:tblPr/>
      <w:tcPr>
        <w:shd w:val="clear" w:color="auto" w:fill="A1BDC4" w:themeFill="accent4" w:themeFillTint="7F"/>
      </w:tcPr>
    </w:tblStylePr>
    <w:tblStylePr w:type="band1Horz">
      <w:tblPr/>
      <w:tcPr>
        <w:tcBorders>
          <w:insideH w:val="single" w:sz="6" w:space="0" w:color="4F757D" w:themeColor="accent4"/>
          <w:insideV w:val="single" w:sz="6" w:space="0" w:color="4F757D" w:themeColor="accent4"/>
        </w:tcBorders>
        <w:shd w:val="clear" w:color="auto" w:fill="A1BD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302" w:themeColor="accent5"/>
        <w:left w:val="single" w:sz="8" w:space="0" w:color="851302" w:themeColor="accent5"/>
        <w:bottom w:val="single" w:sz="8" w:space="0" w:color="851302" w:themeColor="accent5"/>
        <w:right w:val="single" w:sz="8" w:space="0" w:color="851302" w:themeColor="accent5"/>
        <w:insideH w:val="single" w:sz="8" w:space="0" w:color="851302" w:themeColor="accent5"/>
        <w:insideV w:val="single" w:sz="8" w:space="0" w:color="851302" w:themeColor="accent5"/>
      </w:tblBorders>
    </w:tblPr>
    <w:tcPr>
      <w:shd w:val="clear" w:color="auto" w:fill="FDAFA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D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EB5" w:themeFill="accent5" w:themeFillTint="33"/>
      </w:tcPr>
    </w:tblStylePr>
    <w:tblStylePr w:type="band1Vert">
      <w:tblPr/>
      <w:tcPr>
        <w:shd w:val="clear" w:color="auto" w:fill="FC5E46" w:themeFill="accent5" w:themeFillTint="7F"/>
      </w:tcPr>
    </w:tblStylePr>
    <w:tblStylePr w:type="band1Horz">
      <w:tblPr/>
      <w:tcPr>
        <w:tcBorders>
          <w:insideH w:val="single" w:sz="6" w:space="0" w:color="851302" w:themeColor="accent5"/>
          <w:insideV w:val="single" w:sz="6" w:space="0" w:color="851302" w:themeColor="accent5"/>
        </w:tcBorders>
        <w:shd w:val="clear" w:color="auto" w:fill="FC5E4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B18A" w:themeColor="accent6"/>
        <w:left w:val="single" w:sz="8" w:space="0" w:color="47B18A" w:themeColor="accent6"/>
        <w:bottom w:val="single" w:sz="8" w:space="0" w:color="47B18A" w:themeColor="accent6"/>
        <w:right w:val="single" w:sz="8" w:space="0" w:color="47B18A" w:themeColor="accent6"/>
        <w:insideH w:val="single" w:sz="8" w:space="0" w:color="47B18A" w:themeColor="accent6"/>
        <w:insideV w:val="single" w:sz="8" w:space="0" w:color="47B18A" w:themeColor="accent6"/>
      </w:tblBorders>
    </w:tblPr>
    <w:tcPr>
      <w:shd w:val="clear" w:color="auto" w:fill="D0EC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7" w:themeFill="accent6" w:themeFillTint="33"/>
      </w:tcPr>
    </w:tblStylePr>
    <w:tblStylePr w:type="band1Vert">
      <w:tblPr/>
      <w:tcPr>
        <w:shd w:val="clear" w:color="auto" w:fill="A1D9C5" w:themeFill="accent6" w:themeFillTint="7F"/>
      </w:tcPr>
    </w:tblStylePr>
    <w:tblStylePr w:type="band1Horz">
      <w:tblPr/>
      <w:tcPr>
        <w:tcBorders>
          <w:insideH w:val="single" w:sz="6" w:space="0" w:color="47B18A" w:themeColor="accent6"/>
          <w:insideV w:val="single" w:sz="6" w:space="0" w:color="47B18A" w:themeColor="accent6"/>
        </w:tcBorders>
        <w:shd w:val="clear" w:color="auto" w:fill="A1D9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1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C9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C9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C9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C9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4DA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5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DA8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DA8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DA8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DA8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CC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CC1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D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DC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AFA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30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30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30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30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5E4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5E4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C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1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1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B1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B1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9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9C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1"/>
        <w:bottom w:val="single" w:sz="8" w:space="0" w:color="0031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1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003127" w:themeColor="accent1"/>
          <w:bottom w:val="single" w:sz="8" w:space="0" w:color="0031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1"/>
          <w:bottom w:val="single" w:sz="8" w:space="0" w:color="003127" w:themeColor="accent1"/>
        </w:tcBorders>
      </w:tcPr>
    </w:tblStylePr>
    <w:tblStylePr w:type="band1Vert">
      <w:tblPr/>
      <w:tcPr>
        <w:shd w:val="clear" w:color="auto" w:fill="8DFFE7" w:themeFill="accent1" w:themeFillTint="3F"/>
      </w:tcPr>
    </w:tblStylePr>
    <w:tblStylePr w:type="band1Horz">
      <w:tblPr/>
      <w:tcPr>
        <w:shd w:val="clear" w:color="auto" w:fill="8DFFE7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C9B6" w:themeColor="accent2"/>
        <w:bottom w:val="single" w:sz="8" w:space="0" w:color="9EC9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C9B6" w:themeColor="accent2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9EC9B6" w:themeColor="accent2"/>
          <w:bottom w:val="single" w:sz="8" w:space="0" w:color="9EC9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C9B6" w:themeColor="accent2"/>
          <w:bottom w:val="single" w:sz="8" w:space="0" w:color="9EC9B6" w:themeColor="accent2"/>
        </w:tcBorders>
      </w:tcPr>
    </w:tblStylePr>
    <w:tblStylePr w:type="band1Vert">
      <w:tblPr/>
      <w:tcPr>
        <w:shd w:val="clear" w:color="auto" w:fill="E7F1EC" w:themeFill="accent2" w:themeFillTint="3F"/>
      </w:tcPr>
    </w:tblStylePr>
    <w:tblStylePr w:type="band1Horz">
      <w:tblPr/>
      <w:tcPr>
        <w:shd w:val="clear" w:color="auto" w:fill="E7F1E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DA83" w:themeColor="accent3"/>
        <w:bottom w:val="single" w:sz="8" w:space="0" w:color="E8DA8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DA83" w:themeColor="accent3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E8DA83" w:themeColor="accent3"/>
          <w:bottom w:val="single" w:sz="8" w:space="0" w:color="E8DA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DA83" w:themeColor="accent3"/>
          <w:bottom w:val="single" w:sz="8" w:space="0" w:color="E8DA83" w:themeColor="accent3"/>
        </w:tcBorders>
      </w:tcPr>
    </w:tblStylePr>
    <w:tblStylePr w:type="band1Vert">
      <w:tblPr/>
      <w:tcPr>
        <w:shd w:val="clear" w:color="auto" w:fill="F9F5E0" w:themeFill="accent3" w:themeFillTint="3F"/>
      </w:tcPr>
    </w:tblStylePr>
    <w:tblStylePr w:type="band1Horz">
      <w:tblPr/>
      <w:tcPr>
        <w:shd w:val="clear" w:color="auto" w:fill="F9F5E0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757D" w:themeColor="accent4"/>
        <w:bottom w:val="single" w:sz="8" w:space="0" w:color="4F75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7D" w:themeColor="accent4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4F757D" w:themeColor="accent4"/>
          <w:bottom w:val="single" w:sz="8" w:space="0" w:color="4F7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7D" w:themeColor="accent4"/>
          <w:bottom w:val="single" w:sz="8" w:space="0" w:color="4F757D" w:themeColor="accent4"/>
        </w:tcBorders>
      </w:tcPr>
    </w:tblStylePr>
    <w:tblStylePr w:type="band1Vert">
      <w:tblPr/>
      <w:tcPr>
        <w:shd w:val="clear" w:color="auto" w:fill="D0DEE1" w:themeFill="accent4" w:themeFillTint="3F"/>
      </w:tcPr>
    </w:tblStylePr>
    <w:tblStylePr w:type="band1Horz">
      <w:tblPr/>
      <w:tcPr>
        <w:shd w:val="clear" w:color="auto" w:fill="D0DEE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302" w:themeColor="accent5"/>
        <w:bottom w:val="single" w:sz="8" w:space="0" w:color="85130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302" w:themeColor="accent5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851302" w:themeColor="accent5"/>
          <w:bottom w:val="single" w:sz="8" w:space="0" w:color="8513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302" w:themeColor="accent5"/>
          <w:bottom w:val="single" w:sz="8" w:space="0" w:color="851302" w:themeColor="accent5"/>
        </w:tcBorders>
      </w:tcPr>
    </w:tblStylePr>
    <w:tblStylePr w:type="band1Vert">
      <w:tblPr/>
      <w:tcPr>
        <w:shd w:val="clear" w:color="auto" w:fill="FDAFA3" w:themeFill="accent5" w:themeFillTint="3F"/>
      </w:tcPr>
    </w:tblStylePr>
    <w:tblStylePr w:type="band1Horz">
      <w:tblPr/>
      <w:tcPr>
        <w:shd w:val="clear" w:color="auto" w:fill="FDAFA3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B18A" w:themeColor="accent6"/>
        <w:bottom w:val="single" w:sz="8" w:space="0" w:color="47B1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B18A" w:themeColor="accent6"/>
        </w:tcBorders>
      </w:tcPr>
    </w:tblStylePr>
    <w:tblStylePr w:type="lastRow">
      <w:rPr>
        <w:b/>
        <w:bCs/>
        <w:color w:val="003127" w:themeColor="text2"/>
      </w:rPr>
      <w:tblPr/>
      <w:tcPr>
        <w:tcBorders>
          <w:top w:val="single" w:sz="8" w:space="0" w:color="47B18A" w:themeColor="accent6"/>
          <w:bottom w:val="single" w:sz="8" w:space="0" w:color="47B1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B18A" w:themeColor="accent6"/>
          <w:bottom w:val="single" w:sz="8" w:space="0" w:color="47B18A" w:themeColor="accent6"/>
        </w:tcBorders>
      </w:tcPr>
    </w:tblStylePr>
    <w:tblStylePr w:type="band1Vert">
      <w:tblPr/>
      <w:tcPr>
        <w:shd w:val="clear" w:color="auto" w:fill="D0ECE2" w:themeFill="accent6" w:themeFillTint="3F"/>
      </w:tcPr>
    </w:tblStylePr>
    <w:tblStylePr w:type="band1Horz">
      <w:tblPr/>
      <w:tcPr>
        <w:shd w:val="clear" w:color="auto" w:fill="D0ECE2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C9B6" w:themeColor="accent2"/>
        <w:left w:val="single" w:sz="8" w:space="0" w:color="9EC9B6" w:themeColor="accent2"/>
        <w:bottom w:val="single" w:sz="8" w:space="0" w:color="9EC9B6" w:themeColor="accent2"/>
        <w:right w:val="single" w:sz="8" w:space="0" w:color="9EC9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C9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C9B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C9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C9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1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DA83" w:themeColor="accent3"/>
        <w:left w:val="single" w:sz="8" w:space="0" w:color="E8DA83" w:themeColor="accent3"/>
        <w:bottom w:val="single" w:sz="8" w:space="0" w:color="E8DA83" w:themeColor="accent3"/>
        <w:right w:val="single" w:sz="8" w:space="0" w:color="E8DA8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DA8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DA8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DA8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DA8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5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5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757D" w:themeColor="accent4"/>
        <w:left w:val="single" w:sz="8" w:space="0" w:color="4F757D" w:themeColor="accent4"/>
        <w:bottom w:val="single" w:sz="8" w:space="0" w:color="4F757D" w:themeColor="accent4"/>
        <w:right w:val="single" w:sz="8" w:space="0" w:color="4F75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302" w:themeColor="accent5"/>
        <w:left w:val="single" w:sz="8" w:space="0" w:color="851302" w:themeColor="accent5"/>
        <w:bottom w:val="single" w:sz="8" w:space="0" w:color="851302" w:themeColor="accent5"/>
        <w:right w:val="single" w:sz="8" w:space="0" w:color="85130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30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30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30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30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AFA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B18A" w:themeColor="accent6"/>
        <w:left w:val="single" w:sz="8" w:space="0" w:color="47B18A" w:themeColor="accent6"/>
        <w:bottom w:val="single" w:sz="8" w:space="0" w:color="47B18A" w:themeColor="accent6"/>
        <w:right w:val="single" w:sz="8" w:space="0" w:color="47B1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B1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B1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B1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B1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1" w:themeTint="BF"/>
        <w:left w:val="single" w:sz="8" w:space="0" w:color="00A482" w:themeColor="accent1" w:themeTint="BF"/>
        <w:bottom w:val="single" w:sz="8" w:space="0" w:color="00A482" w:themeColor="accent1" w:themeTint="BF"/>
        <w:right w:val="single" w:sz="8" w:space="0" w:color="00A482" w:themeColor="accent1" w:themeTint="BF"/>
        <w:insideH w:val="single" w:sz="8" w:space="0" w:color="00A4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1" w:themeTint="BF"/>
          <w:left w:val="single" w:sz="8" w:space="0" w:color="00A482" w:themeColor="accent1" w:themeTint="BF"/>
          <w:bottom w:val="single" w:sz="8" w:space="0" w:color="00A482" w:themeColor="accent1" w:themeTint="BF"/>
          <w:right w:val="single" w:sz="8" w:space="0" w:color="00A482" w:themeColor="accent1" w:themeTint="BF"/>
          <w:insideH w:val="nil"/>
          <w:insideV w:val="nil"/>
        </w:tcBorders>
        <w:shd w:val="clear" w:color="auto" w:fill="0031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1" w:themeTint="BF"/>
          <w:left w:val="single" w:sz="8" w:space="0" w:color="00A482" w:themeColor="accent1" w:themeTint="BF"/>
          <w:bottom w:val="single" w:sz="8" w:space="0" w:color="00A482" w:themeColor="accent1" w:themeTint="BF"/>
          <w:right w:val="single" w:sz="8" w:space="0" w:color="00A4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6D6C8" w:themeColor="accent2" w:themeTint="BF"/>
        <w:left w:val="single" w:sz="8" w:space="0" w:color="B6D6C8" w:themeColor="accent2" w:themeTint="BF"/>
        <w:bottom w:val="single" w:sz="8" w:space="0" w:color="B6D6C8" w:themeColor="accent2" w:themeTint="BF"/>
        <w:right w:val="single" w:sz="8" w:space="0" w:color="B6D6C8" w:themeColor="accent2" w:themeTint="BF"/>
        <w:insideH w:val="single" w:sz="8" w:space="0" w:color="B6D6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6C8" w:themeColor="accent2" w:themeTint="BF"/>
          <w:left w:val="single" w:sz="8" w:space="0" w:color="B6D6C8" w:themeColor="accent2" w:themeTint="BF"/>
          <w:bottom w:val="single" w:sz="8" w:space="0" w:color="B6D6C8" w:themeColor="accent2" w:themeTint="BF"/>
          <w:right w:val="single" w:sz="8" w:space="0" w:color="B6D6C8" w:themeColor="accent2" w:themeTint="BF"/>
          <w:insideH w:val="nil"/>
          <w:insideV w:val="nil"/>
        </w:tcBorders>
        <w:shd w:val="clear" w:color="auto" w:fill="9EC9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6C8" w:themeColor="accent2" w:themeTint="BF"/>
          <w:left w:val="single" w:sz="8" w:space="0" w:color="B6D6C8" w:themeColor="accent2" w:themeTint="BF"/>
          <w:bottom w:val="single" w:sz="8" w:space="0" w:color="B6D6C8" w:themeColor="accent2" w:themeTint="BF"/>
          <w:right w:val="single" w:sz="8" w:space="0" w:color="B6D6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1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DE3A1" w:themeColor="accent3" w:themeTint="BF"/>
        <w:left w:val="single" w:sz="8" w:space="0" w:color="EDE3A1" w:themeColor="accent3" w:themeTint="BF"/>
        <w:bottom w:val="single" w:sz="8" w:space="0" w:color="EDE3A1" w:themeColor="accent3" w:themeTint="BF"/>
        <w:right w:val="single" w:sz="8" w:space="0" w:color="EDE3A1" w:themeColor="accent3" w:themeTint="BF"/>
        <w:insideH w:val="single" w:sz="8" w:space="0" w:color="EDE3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3A1" w:themeColor="accent3" w:themeTint="BF"/>
          <w:left w:val="single" w:sz="8" w:space="0" w:color="EDE3A1" w:themeColor="accent3" w:themeTint="BF"/>
          <w:bottom w:val="single" w:sz="8" w:space="0" w:color="EDE3A1" w:themeColor="accent3" w:themeTint="BF"/>
          <w:right w:val="single" w:sz="8" w:space="0" w:color="EDE3A1" w:themeColor="accent3" w:themeTint="BF"/>
          <w:insideH w:val="nil"/>
          <w:insideV w:val="nil"/>
        </w:tcBorders>
        <w:shd w:val="clear" w:color="auto" w:fill="E8DA8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3A1" w:themeColor="accent3" w:themeTint="BF"/>
          <w:left w:val="single" w:sz="8" w:space="0" w:color="EDE3A1" w:themeColor="accent3" w:themeTint="BF"/>
          <w:bottom w:val="single" w:sz="8" w:space="0" w:color="EDE3A1" w:themeColor="accent3" w:themeTint="BF"/>
          <w:right w:val="single" w:sz="8" w:space="0" w:color="EDE3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5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29DA6" w:themeColor="accent4" w:themeTint="BF"/>
        <w:left w:val="single" w:sz="8" w:space="0" w:color="729DA6" w:themeColor="accent4" w:themeTint="BF"/>
        <w:bottom w:val="single" w:sz="8" w:space="0" w:color="729DA6" w:themeColor="accent4" w:themeTint="BF"/>
        <w:right w:val="single" w:sz="8" w:space="0" w:color="729DA6" w:themeColor="accent4" w:themeTint="BF"/>
        <w:insideH w:val="single" w:sz="8" w:space="0" w:color="729DA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DA6" w:themeColor="accent4" w:themeTint="BF"/>
          <w:left w:val="single" w:sz="8" w:space="0" w:color="729DA6" w:themeColor="accent4" w:themeTint="BF"/>
          <w:bottom w:val="single" w:sz="8" w:space="0" w:color="729DA6" w:themeColor="accent4" w:themeTint="BF"/>
          <w:right w:val="single" w:sz="8" w:space="0" w:color="729DA6" w:themeColor="accent4" w:themeTint="BF"/>
          <w:insideH w:val="nil"/>
          <w:insideV w:val="nil"/>
        </w:tcBorders>
        <w:shd w:val="clear" w:color="auto" w:fill="4F75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DA6" w:themeColor="accent4" w:themeTint="BF"/>
          <w:left w:val="single" w:sz="8" w:space="0" w:color="729DA6" w:themeColor="accent4" w:themeTint="BF"/>
          <w:bottom w:val="single" w:sz="8" w:space="0" w:color="729DA6" w:themeColor="accent4" w:themeTint="BF"/>
          <w:right w:val="single" w:sz="8" w:space="0" w:color="729DA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12003" w:themeColor="accent5" w:themeTint="BF"/>
        <w:left w:val="single" w:sz="8" w:space="0" w:color="E12003" w:themeColor="accent5" w:themeTint="BF"/>
        <w:bottom w:val="single" w:sz="8" w:space="0" w:color="E12003" w:themeColor="accent5" w:themeTint="BF"/>
        <w:right w:val="single" w:sz="8" w:space="0" w:color="E12003" w:themeColor="accent5" w:themeTint="BF"/>
        <w:insideH w:val="single" w:sz="8" w:space="0" w:color="E1200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2003" w:themeColor="accent5" w:themeTint="BF"/>
          <w:left w:val="single" w:sz="8" w:space="0" w:color="E12003" w:themeColor="accent5" w:themeTint="BF"/>
          <w:bottom w:val="single" w:sz="8" w:space="0" w:color="E12003" w:themeColor="accent5" w:themeTint="BF"/>
          <w:right w:val="single" w:sz="8" w:space="0" w:color="E12003" w:themeColor="accent5" w:themeTint="BF"/>
          <w:insideH w:val="nil"/>
          <w:insideV w:val="nil"/>
        </w:tcBorders>
        <w:shd w:val="clear" w:color="auto" w:fill="8513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2003" w:themeColor="accent5" w:themeTint="BF"/>
          <w:left w:val="single" w:sz="8" w:space="0" w:color="E12003" w:themeColor="accent5" w:themeTint="BF"/>
          <w:bottom w:val="single" w:sz="8" w:space="0" w:color="E12003" w:themeColor="accent5" w:themeTint="BF"/>
          <w:right w:val="single" w:sz="8" w:space="0" w:color="E1200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AFA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AFA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2C6A7" w:themeColor="accent6" w:themeTint="BF"/>
        <w:left w:val="single" w:sz="8" w:space="0" w:color="72C6A7" w:themeColor="accent6" w:themeTint="BF"/>
        <w:bottom w:val="single" w:sz="8" w:space="0" w:color="72C6A7" w:themeColor="accent6" w:themeTint="BF"/>
        <w:right w:val="single" w:sz="8" w:space="0" w:color="72C6A7" w:themeColor="accent6" w:themeTint="BF"/>
        <w:insideH w:val="single" w:sz="8" w:space="0" w:color="72C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6A7" w:themeColor="accent6" w:themeTint="BF"/>
          <w:left w:val="single" w:sz="8" w:space="0" w:color="72C6A7" w:themeColor="accent6" w:themeTint="BF"/>
          <w:bottom w:val="single" w:sz="8" w:space="0" w:color="72C6A7" w:themeColor="accent6" w:themeTint="BF"/>
          <w:right w:val="single" w:sz="8" w:space="0" w:color="72C6A7" w:themeColor="accent6" w:themeTint="BF"/>
          <w:insideH w:val="nil"/>
          <w:insideV w:val="nil"/>
        </w:tcBorders>
        <w:shd w:val="clear" w:color="auto" w:fill="47B1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6A7" w:themeColor="accent6" w:themeTint="BF"/>
          <w:left w:val="single" w:sz="8" w:space="0" w:color="72C6A7" w:themeColor="accent6" w:themeTint="BF"/>
          <w:bottom w:val="single" w:sz="8" w:space="0" w:color="72C6A7" w:themeColor="accent6" w:themeTint="BF"/>
          <w:right w:val="single" w:sz="8" w:space="0" w:color="72C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C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C9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C9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C9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DA8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DA8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DA8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30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30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30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1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1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B1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684B85"/>
    <w:rPr>
      <w:rFonts w:ascii="Georgia" w:eastAsiaTheme="majorEastAsia" w:hAnsi="Georgia" w:cstheme="majorBidi"/>
      <w:iCs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684B85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9603F2"/>
    <w:pPr>
      <w:spacing w:after="520" w:line="360" w:lineRule="atLeast"/>
    </w:pPr>
    <w:rPr>
      <w:rFonts w:eastAsiaTheme="majorEastAsia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paragraph" w:customStyle="1" w:styleId="Kolofon">
    <w:name w:val="Kolofon"/>
    <w:basedOn w:val="Normal"/>
    <w:qFormat/>
    <w:rsid w:val="00CB054C"/>
    <w:pPr>
      <w:spacing w:line="220" w:lineRule="atLeast"/>
    </w:pPr>
    <w:rPr>
      <w:sz w:val="15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rsid w:val="009603F2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qFormat/>
    <w:rsid w:val="00FB333A"/>
    <w:pPr>
      <w:spacing w:before="0"/>
    </w:pPr>
  </w:style>
  <w:style w:type="character" w:styleId="Ulstomtale">
    <w:name w:val="Unresolved Mention"/>
    <w:basedOn w:val="Standardskrifttypeiafsnit"/>
    <w:uiPriority w:val="99"/>
    <w:semiHidden/>
    <w:unhideWhenUsed/>
    <w:rsid w:val="00070A9B"/>
    <w:rPr>
      <w:color w:val="808080"/>
      <w:shd w:val="clear" w:color="auto" w:fill="E6E6E6"/>
    </w:rPr>
  </w:style>
  <w:style w:type="paragraph" w:customStyle="1" w:styleId="onecomwebmail-msonormal">
    <w:name w:val="onecomwebmail-msonormal"/>
    <w:basedOn w:val="Normal"/>
    <w:rsid w:val="000B7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ynaes.havn@mail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naes.havn@mail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L\AppData\Local\Microsoft\Windows\INetCache\Content.Outlook\B8DN2U6J\Brevpapir.dotx" TargetMode="External"/></Relationships>
</file>

<file path=word/theme/theme1.xml><?xml version="1.0" encoding="utf-8"?>
<a:theme xmlns:a="http://schemas.openxmlformats.org/drawingml/2006/main" name="Kontortema">
  <a:themeElements>
    <a:clrScheme name="Miljøministeriet">
      <a:dk1>
        <a:sysClr val="windowText" lastClr="000000"/>
      </a:dk1>
      <a:lt1>
        <a:sysClr val="window" lastClr="FFFFFF"/>
      </a:lt1>
      <a:dk2>
        <a:srgbClr val="003127"/>
      </a:dk2>
      <a:lt2>
        <a:srgbClr val="9EC9B6"/>
      </a:lt2>
      <a:accent1>
        <a:srgbClr val="003127"/>
      </a:accent1>
      <a:accent2>
        <a:srgbClr val="9EC9B6"/>
      </a:accent2>
      <a:accent3>
        <a:srgbClr val="E8DA83"/>
      </a:accent3>
      <a:accent4>
        <a:srgbClr val="4F757D"/>
      </a:accent4>
      <a:accent5>
        <a:srgbClr val="851302"/>
      </a:accent5>
      <a:accent6>
        <a:srgbClr val="47B18A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FCDE5B5240A4CA4B015EDD48F9829" ma:contentTypeVersion="11" ma:contentTypeDescription="Opret et nyt dokument." ma:contentTypeScope="" ma:versionID="a06d89e01679fd8d0b0f44a263e5d289">
  <xsd:schema xmlns:xsd="http://www.w3.org/2001/XMLSchema" xmlns:xs="http://www.w3.org/2001/XMLSchema" xmlns:p="http://schemas.microsoft.com/office/2006/metadata/properties" xmlns:ns3="dae81da9-ae63-4715-87c8-71036542b6b7" xmlns:ns4="11a751a0-6495-4d8a-a193-a1c0bc3692b0" targetNamespace="http://schemas.microsoft.com/office/2006/metadata/properties" ma:root="true" ma:fieldsID="8eacaa3d54adf9e2be62c12cb91c69dc" ns3:_="" ns4:_="">
    <xsd:import namespace="dae81da9-ae63-4715-87c8-71036542b6b7"/>
    <xsd:import namespace="11a751a0-6495-4d8a-a193-a1c0bc369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81da9-ae63-4715-87c8-71036542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51a0-6495-4d8a-a193-a1c0bc369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12010-C847-4056-A4C0-C77FB772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81da9-ae63-4715-87c8-71036542b6b7"/>
    <ds:schemaRef ds:uri="11a751a0-6495-4d8a-a193-a1c0bc369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3E2F6-A4AF-41A9-AC00-FDEEE9C51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B846C-D406-4441-BC21-95ABD28D7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E3E0A-C690-4461-8FE1-3223C32A77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Brevpapir.dotx</Template>
  <TotalTime>0</TotalTime>
  <Pages>1</Pages>
  <Words>247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2023-08-07T07:46:00Z</dcterms:created>
  <dcterms:modified xsi:type="dcterms:W3CDTF">2023-08-07T07:46:00Z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0x010100E78FCDE5B5240A4CA4B015EDD48F9829</vt:lpwstr>
  </property>
</Properties>
</file>